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E3" w:rsidRPr="00112EC3" w:rsidRDefault="008535E3" w:rsidP="003F3599">
      <w:pPr>
        <w:ind w:left="9620"/>
        <w:rPr>
          <w:lang w:val="lt-LT"/>
        </w:rPr>
      </w:pPr>
      <w:r w:rsidRPr="0065744A">
        <w:rPr>
          <w:i/>
          <w:lang w:val="lt-LT"/>
        </w:rPr>
        <w:t>Skuodo muziejus</w:t>
      </w:r>
      <w:r>
        <w:rPr>
          <w:lang w:val="lt-LT"/>
        </w:rPr>
        <w:t xml:space="preserve"> </w:t>
      </w:r>
      <w:r w:rsidRPr="00112EC3">
        <w:rPr>
          <w:lang w:val="lt-LT"/>
        </w:rPr>
        <w:t>viešųjų pirkimų organizavimo ir vidaus kontrolės</w:t>
      </w:r>
      <w:r>
        <w:rPr>
          <w:lang w:val="lt-LT"/>
        </w:rPr>
        <w:t xml:space="preserve"> </w:t>
      </w:r>
      <w:r w:rsidRPr="00112EC3">
        <w:rPr>
          <w:lang w:val="lt-LT"/>
        </w:rPr>
        <w:t xml:space="preserve">taisyklių </w:t>
      </w:r>
    </w:p>
    <w:p w:rsidR="008535E3" w:rsidRPr="00E7085E" w:rsidRDefault="008535E3" w:rsidP="009E4FA2">
      <w:pPr>
        <w:ind w:left="5260" w:firstLine="4100"/>
        <w:rPr>
          <w:lang w:val="lt-LT"/>
        </w:rPr>
      </w:pPr>
      <w:r w:rsidRPr="00112EC3">
        <w:rPr>
          <w:lang w:val="lt-LT"/>
        </w:rPr>
        <w:t xml:space="preserve">     2 priedas</w:t>
      </w:r>
    </w:p>
    <w:p w:rsidR="008535E3" w:rsidRDefault="008535E3" w:rsidP="007004FA">
      <w:pPr>
        <w:ind w:left="3600" w:firstLine="540"/>
        <w:rPr>
          <w:color w:val="000000"/>
          <w:lang w:val="lt-LT"/>
        </w:rPr>
      </w:pPr>
    </w:p>
    <w:p w:rsidR="008535E3" w:rsidRPr="000923E3" w:rsidRDefault="008535E3" w:rsidP="009E4FA2">
      <w:pPr>
        <w:ind w:left="8640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     </w:t>
      </w:r>
      <w:r w:rsidRPr="000923E3">
        <w:rPr>
          <w:color w:val="000000"/>
          <w:lang w:val="lt-LT"/>
        </w:rPr>
        <w:t>PATVIRTINTA</w:t>
      </w:r>
    </w:p>
    <w:p w:rsidR="008535E3" w:rsidRPr="000923E3" w:rsidRDefault="008535E3" w:rsidP="007004FA">
      <w:pPr>
        <w:ind w:left="4140"/>
        <w:rPr>
          <w:color w:val="000000"/>
          <w:lang w:val="lt-LT"/>
        </w:rPr>
      </w:pPr>
      <w:r w:rsidRPr="000923E3">
        <w:rPr>
          <w:color w:val="000000"/>
          <w:lang w:val="lt-LT"/>
        </w:rPr>
        <w:t xml:space="preserve">                                                                                   </w:t>
      </w:r>
      <w:r>
        <w:rPr>
          <w:color w:val="000000"/>
          <w:lang w:val="lt-LT"/>
        </w:rPr>
        <w:t xml:space="preserve">         </w:t>
      </w:r>
      <w:r w:rsidRPr="0065744A">
        <w:rPr>
          <w:lang w:val="lt-LT"/>
        </w:rPr>
        <w:t>Skuodo muziejaus</w:t>
      </w:r>
      <w:r w:rsidRPr="000923E3">
        <w:rPr>
          <w:color w:val="000000"/>
          <w:lang w:val="lt-LT"/>
        </w:rPr>
        <w:t xml:space="preserve"> direktoriaus          </w:t>
      </w:r>
    </w:p>
    <w:p w:rsidR="008535E3" w:rsidRDefault="008535E3" w:rsidP="001818D9">
      <w:pPr>
        <w:ind w:left="4140"/>
        <w:rPr>
          <w:color w:val="000000"/>
          <w:lang w:val="lt-LT"/>
        </w:rPr>
      </w:pPr>
      <w:r w:rsidRPr="000923E3">
        <w:rPr>
          <w:color w:val="000000"/>
          <w:lang w:val="lt-LT"/>
        </w:rPr>
        <w:t xml:space="preserve">                                                       </w:t>
      </w:r>
      <w:r>
        <w:rPr>
          <w:color w:val="000000"/>
          <w:lang w:val="lt-LT"/>
        </w:rPr>
        <w:t xml:space="preserve">                                     2025</w:t>
      </w:r>
      <w:r w:rsidRPr="000923E3">
        <w:rPr>
          <w:color w:val="000000"/>
          <w:lang w:val="lt-LT"/>
        </w:rPr>
        <w:t xml:space="preserve"> m. </w:t>
      </w:r>
      <w:r>
        <w:rPr>
          <w:color w:val="000000"/>
          <w:lang w:val="lt-LT"/>
        </w:rPr>
        <w:t xml:space="preserve">kovo 19 </w:t>
      </w:r>
      <w:r w:rsidRPr="000923E3">
        <w:rPr>
          <w:color w:val="000000"/>
          <w:lang w:val="lt-LT"/>
        </w:rPr>
        <w:t xml:space="preserve">d. įsakymu Nr. </w:t>
      </w:r>
      <w:r>
        <w:rPr>
          <w:color w:val="000000"/>
          <w:lang w:val="lt-LT"/>
        </w:rPr>
        <w:t>T1-19</w:t>
      </w:r>
    </w:p>
    <w:p w:rsidR="008535E3" w:rsidRDefault="008535E3" w:rsidP="00DB3291">
      <w:pPr>
        <w:rPr>
          <w:color w:val="000000"/>
          <w:lang w:val="lt-LT"/>
        </w:rPr>
      </w:pPr>
    </w:p>
    <w:p w:rsidR="008535E3" w:rsidRPr="00F037A5" w:rsidRDefault="008535E3" w:rsidP="00DB3291">
      <w:pPr>
        <w:rPr>
          <w:color w:val="000000"/>
          <w:lang w:val="lt-LT"/>
        </w:rPr>
      </w:pPr>
    </w:p>
    <w:p w:rsidR="008535E3" w:rsidRPr="00CA2DA4" w:rsidRDefault="008535E3" w:rsidP="00A5581E">
      <w:pPr>
        <w:jc w:val="center"/>
        <w:outlineLvl w:val="0"/>
        <w:rPr>
          <w:b/>
          <w:color w:val="000000"/>
          <w:sz w:val="28"/>
          <w:szCs w:val="28"/>
          <w:lang w:val="lt-LT"/>
        </w:rPr>
      </w:pPr>
      <w:r w:rsidRPr="00CA2DA4">
        <w:rPr>
          <w:b/>
          <w:sz w:val="28"/>
          <w:szCs w:val="28"/>
          <w:lang w:val="lt-LT"/>
        </w:rPr>
        <w:t>SKUODO MUZIEJAUS</w:t>
      </w:r>
      <w:r w:rsidRPr="00CA2DA4">
        <w:rPr>
          <w:b/>
          <w:color w:val="000000"/>
          <w:sz w:val="28"/>
          <w:szCs w:val="28"/>
          <w:lang w:val="lt-LT"/>
        </w:rPr>
        <w:t xml:space="preserve"> </w:t>
      </w:r>
      <w:bookmarkStart w:id="0" w:name="_GoBack"/>
      <w:bookmarkEnd w:id="0"/>
      <w:r w:rsidRPr="00CA2DA4">
        <w:rPr>
          <w:b/>
          <w:color w:val="000000"/>
          <w:sz w:val="28"/>
          <w:szCs w:val="28"/>
          <w:lang w:val="lt-LT"/>
        </w:rPr>
        <w:t>PLANUOJAMŲ VIEŠŲJŲ PIRKIMŲ 2025 METŲ PLANAS</w:t>
      </w:r>
    </w:p>
    <w:p w:rsidR="008535E3" w:rsidRPr="00CA2DA4" w:rsidRDefault="008535E3" w:rsidP="00B21B80">
      <w:pPr>
        <w:jc w:val="center"/>
        <w:outlineLvl w:val="0"/>
        <w:rPr>
          <w:b/>
          <w:color w:val="000000"/>
          <w:sz w:val="28"/>
          <w:szCs w:val="28"/>
          <w:lang w:val="lt-LT"/>
        </w:rPr>
      </w:pPr>
    </w:p>
    <w:tbl>
      <w:tblPr>
        <w:tblW w:w="15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1418"/>
        <w:gridCol w:w="4116"/>
        <w:gridCol w:w="1922"/>
        <w:gridCol w:w="1564"/>
        <w:gridCol w:w="1843"/>
        <w:gridCol w:w="1984"/>
        <w:gridCol w:w="1866"/>
      </w:tblGrid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Eil.</w:t>
            </w:r>
          </w:p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Nr.</w:t>
            </w:r>
          </w:p>
        </w:tc>
        <w:tc>
          <w:tcPr>
            <w:tcW w:w="1418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 xml:space="preserve">Pirkimo kodas pagal </w:t>
            </w:r>
          </w:p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BVPŽ</w:t>
            </w:r>
          </w:p>
        </w:tc>
        <w:tc>
          <w:tcPr>
            <w:tcW w:w="411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Pirkimo pavadinimas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Planuojama pirkimo pradžia (ketvirtis), sutarties trukmė</w:t>
            </w:r>
          </w:p>
        </w:tc>
        <w:tc>
          <w:tcPr>
            <w:tcW w:w="156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Planuojamo pirkimo</w:t>
            </w:r>
          </w:p>
          <w:p w:rsidR="008535E3" w:rsidRPr="000923E3" w:rsidRDefault="008535E3" w:rsidP="0017608A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 xml:space="preserve">vertė (Eur be PVM)  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 xml:space="preserve"> Pirkimo būdas</w:t>
            </w:r>
          </w:p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 xml:space="preserve">Pirkimo </w:t>
            </w:r>
          </w:p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iniciatorius</w:t>
            </w:r>
          </w:p>
        </w:tc>
        <w:tc>
          <w:tcPr>
            <w:tcW w:w="1866" w:type="dxa"/>
          </w:tcPr>
          <w:p w:rsidR="008535E3" w:rsidRPr="000923E3" w:rsidRDefault="008535E3" w:rsidP="0017608A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Pastabos</w:t>
            </w: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1</w:t>
            </w:r>
          </w:p>
        </w:tc>
        <w:tc>
          <w:tcPr>
            <w:tcW w:w="1418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2</w:t>
            </w:r>
          </w:p>
        </w:tc>
        <w:tc>
          <w:tcPr>
            <w:tcW w:w="411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3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4</w:t>
            </w:r>
          </w:p>
        </w:tc>
        <w:tc>
          <w:tcPr>
            <w:tcW w:w="156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5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6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7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 w:rsidRPr="000923E3">
              <w:rPr>
                <w:color w:val="000000"/>
                <w:lang w:val="lt-LT"/>
              </w:rPr>
              <w:t>8</w:t>
            </w:r>
          </w:p>
        </w:tc>
      </w:tr>
      <w:tr w:rsidR="008535E3" w:rsidRPr="000923E3" w:rsidTr="00124468">
        <w:trPr>
          <w:jc w:val="center"/>
        </w:trPr>
        <w:tc>
          <w:tcPr>
            <w:tcW w:w="15362" w:type="dxa"/>
            <w:gridSpan w:val="8"/>
          </w:tcPr>
          <w:p w:rsidR="008535E3" w:rsidRPr="005F6B58" w:rsidRDefault="008535E3">
            <w:pPr>
              <w:jc w:val="center"/>
              <w:rPr>
                <w:b/>
                <w:color w:val="000000"/>
                <w:lang w:val="lt-LT"/>
              </w:rPr>
            </w:pPr>
            <w:r w:rsidRPr="005F6B58">
              <w:rPr>
                <w:b/>
                <w:color w:val="000000"/>
                <w:lang w:val="lt-LT"/>
              </w:rPr>
              <w:t>PREKĖS</w:t>
            </w: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1.</w:t>
            </w:r>
          </w:p>
        </w:tc>
        <w:tc>
          <w:tcPr>
            <w:tcW w:w="1418" w:type="dxa"/>
          </w:tcPr>
          <w:p w:rsidR="008535E3" w:rsidRPr="00114065" w:rsidRDefault="008535E3" w:rsidP="00783206">
            <w:pPr>
              <w:rPr>
                <w:lang w:val="en-US"/>
              </w:rPr>
            </w:pPr>
            <w:r w:rsidRPr="00114065">
              <w:rPr>
                <w:lang w:val="en-US"/>
              </w:rPr>
              <w:t>30190000-7</w:t>
            </w:r>
          </w:p>
        </w:tc>
        <w:tc>
          <w:tcPr>
            <w:tcW w:w="4116" w:type="dxa"/>
          </w:tcPr>
          <w:p w:rsidR="008535E3" w:rsidRPr="00114065" w:rsidRDefault="008535E3" w:rsidP="00783206">
            <w:r w:rsidRPr="00114065">
              <w:t>Biuro reikmenys</w:t>
            </w:r>
          </w:p>
        </w:tc>
        <w:tc>
          <w:tcPr>
            <w:tcW w:w="1922" w:type="dxa"/>
          </w:tcPr>
          <w:p w:rsidR="008535E3" w:rsidRPr="00114065" w:rsidRDefault="008535E3" w:rsidP="00783206">
            <w:pPr>
              <w:jc w:val="center"/>
              <w:rPr>
                <w:lang w:val="en-US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A3332" w:rsidRDefault="008535E3" w:rsidP="00783206">
            <w:pPr>
              <w:jc w:val="center"/>
              <w:rPr>
                <w:i/>
                <w:lang w:val="en-US"/>
              </w:rPr>
            </w:pPr>
            <w:r w:rsidRPr="003A3332">
              <w:rPr>
                <w:i/>
                <w:iCs/>
                <w:lang w:val="en-US"/>
              </w:rPr>
              <w:t>330,58</w:t>
            </w:r>
          </w:p>
        </w:tc>
        <w:tc>
          <w:tcPr>
            <w:tcW w:w="1843" w:type="dxa"/>
          </w:tcPr>
          <w:p w:rsidR="008535E3" w:rsidRPr="00114065" w:rsidRDefault="008535E3" w:rsidP="00783206">
            <w:pPr>
              <w:jc w:val="center"/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114065" w:rsidRDefault="008535E3" w:rsidP="00E7085E">
            <w:pPr>
              <w:jc w:val="center"/>
            </w:pPr>
            <w: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2.</w:t>
            </w:r>
          </w:p>
        </w:tc>
        <w:tc>
          <w:tcPr>
            <w:tcW w:w="1418" w:type="dxa"/>
          </w:tcPr>
          <w:p w:rsidR="008535E3" w:rsidRPr="00114065" w:rsidRDefault="008535E3" w:rsidP="00783206">
            <w:pPr>
              <w:rPr>
                <w:lang w:val="en-US"/>
              </w:rPr>
            </w:pPr>
            <w:r w:rsidRPr="00114065">
              <w:rPr>
                <w:lang w:val="en-US"/>
              </w:rPr>
              <w:t>03121210-0</w:t>
            </w:r>
          </w:p>
        </w:tc>
        <w:tc>
          <w:tcPr>
            <w:tcW w:w="4116" w:type="dxa"/>
          </w:tcPr>
          <w:p w:rsidR="008535E3" w:rsidRPr="00114065" w:rsidRDefault="008535E3" w:rsidP="00783206">
            <w:r w:rsidRPr="00114065">
              <w:t>Gėlių kompozicijos ir puokštės</w:t>
            </w:r>
          </w:p>
        </w:tc>
        <w:tc>
          <w:tcPr>
            <w:tcW w:w="1922" w:type="dxa"/>
          </w:tcPr>
          <w:p w:rsidR="008535E3" w:rsidRPr="00114065" w:rsidRDefault="008535E3" w:rsidP="00783206">
            <w:pPr>
              <w:jc w:val="center"/>
              <w:rPr>
                <w:lang w:val="en-US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751E5" w:rsidRDefault="008535E3" w:rsidP="00783206">
            <w:pPr>
              <w:jc w:val="center"/>
              <w:rPr>
                <w:i/>
                <w:iCs/>
                <w:lang w:val="en-US"/>
              </w:rPr>
            </w:pPr>
            <w:r w:rsidRPr="003751E5">
              <w:rPr>
                <w:i/>
                <w:iCs/>
                <w:lang w:val="en-US"/>
              </w:rPr>
              <w:t>289.26</w:t>
            </w:r>
          </w:p>
        </w:tc>
        <w:tc>
          <w:tcPr>
            <w:tcW w:w="1843" w:type="dxa"/>
          </w:tcPr>
          <w:p w:rsidR="008535E3" w:rsidRPr="00114065" w:rsidRDefault="008535E3" w:rsidP="00783206">
            <w:pPr>
              <w:jc w:val="center"/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 w:rsidP="00E7085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3.</w:t>
            </w:r>
          </w:p>
        </w:tc>
        <w:tc>
          <w:tcPr>
            <w:tcW w:w="1418" w:type="dxa"/>
          </w:tcPr>
          <w:p w:rsidR="008535E3" w:rsidRPr="00114065" w:rsidRDefault="008535E3" w:rsidP="004B0784">
            <w:pPr>
              <w:rPr>
                <w:lang w:val="en-US"/>
              </w:rPr>
            </w:pPr>
            <w:r w:rsidRPr="00114065">
              <w:rPr>
                <w:lang w:val="en-US"/>
              </w:rPr>
              <w:t>22200000-2</w:t>
            </w:r>
          </w:p>
        </w:tc>
        <w:tc>
          <w:tcPr>
            <w:tcW w:w="4116" w:type="dxa"/>
          </w:tcPr>
          <w:p w:rsidR="008535E3" w:rsidRPr="00114065" w:rsidRDefault="008535E3" w:rsidP="004B0784">
            <w:r w:rsidRPr="00114065">
              <w:t>Laikraščiai, periodiniai leidiniai</w:t>
            </w:r>
          </w:p>
        </w:tc>
        <w:tc>
          <w:tcPr>
            <w:tcW w:w="1922" w:type="dxa"/>
          </w:tcPr>
          <w:p w:rsidR="008535E3" w:rsidRPr="00114065" w:rsidRDefault="008535E3" w:rsidP="004B0784">
            <w:pPr>
              <w:jc w:val="center"/>
              <w:rPr>
                <w:lang w:val="en-US"/>
              </w:rPr>
            </w:pPr>
            <w:r w:rsidRPr="00114065">
              <w:rPr>
                <w:lang w:val="en-US"/>
              </w:rPr>
              <w:t>I ketv.</w:t>
            </w:r>
          </w:p>
        </w:tc>
        <w:tc>
          <w:tcPr>
            <w:tcW w:w="1564" w:type="dxa"/>
          </w:tcPr>
          <w:p w:rsidR="008535E3" w:rsidRPr="00035B4F" w:rsidRDefault="008535E3" w:rsidP="004B0784">
            <w:pPr>
              <w:jc w:val="center"/>
              <w:rPr>
                <w:i/>
                <w:iCs/>
                <w:lang w:val="en-US"/>
              </w:rPr>
            </w:pPr>
            <w:r w:rsidRPr="00035B4F">
              <w:rPr>
                <w:i/>
                <w:iCs/>
                <w:lang w:val="en-US"/>
              </w:rPr>
              <w:t>28.10</w:t>
            </w:r>
          </w:p>
        </w:tc>
        <w:tc>
          <w:tcPr>
            <w:tcW w:w="1843" w:type="dxa"/>
          </w:tcPr>
          <w:p w:rsidR="008535E3" w:rsidRPr="00114065" w:rsidRDefault="008535E3" w:rsidP="004B0784">
            <w:pPr>
              <w:jc w:val="center"/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114065" w:rsidRDefault="008535E3" w:rsidP="00E7085E">
            <w:pPr>
              <w:jc w:val="center"/>
            </w:pPr>
            <w: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4.</w:t>
            </w:r>
          </w:p>
        </w:tc>
        <w:tc>
          <w:tcPr>
            <w:tcW w:w="1418" w:type="dxa"/>
          </w:tcPr>
          <w:p w:rsidR="008535E3" w:rsidRPr="00114065" w:rsidRDefault="008535E3" w:rsidP="004B0784">
            <w:pPr>
              <w:rPr>
                <w:lang w:val="en-US"/>
              </w:rPr>
            </w:pPr>
            <w:r w:rsidRPr="00114065">
              <w:rPr>
                <w:lang w:val="en-US"/>
              </w:rPr>
              <w:t>33700000-7</w:t>
            </w:r>
          </w:p>
        </w:tc>
        <w:tc>
          <w:tcPr>
            <w:tcW w:w="4116" w:type="dxa"/>
          </w:tcPr>
          <w:p w:rsidR="008535E3" w:rsidRPr="00114065" w:rsidRDefault="008535E3" w:rsidP="004B0784">
            <w:r w:rsidRPr="00114065">
              <w:t>Švaros ir higienos prekės</w:t>
            </w:r>
          </w:p>
        </w:tc>
        <w:tc>
          <w:tcPr>
            <w:tcW w:w="1922" w:type="dxa"/>
          </w:tcPr>
          <w:p w:rsidR="008535E3" w:rsidRPr="00114065" w:rsidRDefault="008535E3" w:rsidP="004B0784">
            <w:pPr>
              <w:jc w:val="center"/>
              <w:rPr>
                <w:lang w:val="en-US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035B4F" w:rsidRDefault="008535E3" w:rsidP="004B0784">
            <w:pPr>
              <w:jc w:val="center"/>
              <w:rPr>
                <w:i/>
                <w:iCs/>
                <w:lang w:val="en-US"/>
              </w:rPr>
            </w:pPr>
            <w:r w:rsidRPr="00035B4F">
              <w:rPr>
                <w:i/>
                <w:iCs/>
                <w:lang w:val="en-US"/>
              </w:rPr>
              <w:t>578.51</w:t>
            </w:r>
          </w:p>
        </w:tc>
        <w:tc>
          <w:tcPr>
            <w:tcW w:w="1843" w:type="dxa"/>
          </w:tcPr>
          <w:p w:rsidR="008535E3" w:rsidRPr="00114065" w:rsidRDefault="008535E3" w:rsidP="004B0784">
            <w:pPr>
              <w:jc w:val="center"/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114065" w:rsidRDefault="008535E3" w:rsidP="000C6799">
            <w:pPr>
              <w:jc w:val="center"/>
            </w:pPr>
            <w: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5.</w:t>
            </w:r>
          </w:p>
        </w:tc>
        <w:tc>
          <w:tcPr>
            <w:tcW w:w="1418" w:type="dxa"/>
          </w:tcPr>
          <w:p w:rsidR="008535E3" w:rsidRPr="00863EB1" w:rsidRDefault="008535E3" w:rsidP="005F6B58">
            <w:pPr>
              <w:jc w:val="center"/>
              <w:rPr>
                <w:lang w:val="lt-LT" w:eastAsia="lt-LT"/>
              </w:rPr>
            </w:pPr>
            <w:r w:rsidRPr="00863EB1">
              <w:rPr>
                <w:lang w:val="lt-LT" w:eastAsia="lt-LT"/>
              </w:rPr>
              <w:t>18000000-9</w:t>
            </w:r>
          </w:p>
        </w:tc>
        <w:tc>
          <w:tcPr>
            <w:tcW w:w="4116" w:type="dxa"/>
          </w:tcPr>
          <w:p w:rsidR="008535E3" w:rsidRPr="000C6799" w:rsidRDefault="008535E3" w:rsidP="002820F9">
            <w:pPr>
              <w:rPr>
                <w:color w:val="000000"/>
                <w:lang w:val="pt-BR"/>
              </w:rPr>
            </w:pPr>
            <w:r w:rsidRPr="000C6799">
              <w:rPr>
                <w:lang w:val="pt-BR"/>
              </w:rPr>
              <w:t xml:space="preserve">Aprangos </w:t>
            </w:r>
            <w:r>
              <w:rPr>
                <w:lang w:val="pt-BR"/>
              </w:rPr>
              <w:t>(tautinis kostiumas)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 ketv.</w:t>
            </w:r>
          </w:p>
        </w:tc>
        <w:tc>
          <w:tcPr>
            <w:tcW w:w="1564" w:type="dxa"/>
          </w:tcPr>
          <w:p w:rsidR="008535E3" w:rsidRPr="005E7BA0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5E7BA0">
              <w:rPr>
                <w:i/>
                <w:color w:val="000000"/>
                <w:lang w:val="lt-LT"/>
              </w:rPr>
              <w:t>991.74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09111400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Medienos granulės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5E7BA0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5E7BA0">
              <w:rPr>
                <w:i/>
                <w:color w:val="000000"/>
                <w:lang w:val="lt-LT"/>
              </w:rPr>
              <w:t>4376.03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t>09100000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Kuras 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734B86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734B86">
              <w:rPr>
                <w:i/>
                <w:color w:val="000000"/>
                <w:lang w:val="lt-LT"/>
              </w:rPr>
              <w:t>1272.73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30232100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Spausdintuvas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II ketv.</w:t>
            </w:r>
          </w:p>
        </w:tc>
        <w:tc>
          <w:tcPr>
            <w:tcW w:w="1564" w:type="dxa"/>
          </w:tcPr>
          <w:p w:rsidR="008535E3" w:rsidRPr="003A3332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3A3332">
              <w:rPr>
                <w:i/>
                <w:color w:val="000000"/>
                <w:lang w:val="lt-LT"/>
              </w:rPr>
              <w:t>413.22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09132000-3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Benzinas žoliapjovei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II-III ketv.</w:t>
            </w:r>
          </w:p>
        </w:tc>
        <w:tc>
          <w:tcPr>
            <w:tcW w:w="1564" w:type="dxa"/>
          </w:tcPr>
          <w:p w:rsidR="008535E3" w:rsidRPr="003A3332" w:rsidRDefault="008535E3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60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18530000-3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Suvenyrai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751E5" w:rsidRDefault="008535E3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110,59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 w:rsidRPr="00114065">
              <w:rPr>
                <w:lang w:val="en-US"/>
              </w:rPr>
              <w:t>15800000-6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Įvairūs maisto produktai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751E5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3751E5">
              <w:rPr>
                <w:i/>
                <w:color w:val="000000"/>
                <w:lang w:val="lt-LT"/>
              </w:rPr>
              <w:t>371.90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12.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31600000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Elektros prekės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A3332" w:rsidRDefault="008535E3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119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13.</w:t>
            </w:r>
          </w:p>
        </w:tc>
        <w:tc>
          <w:tcPr>
            <w:tcW w:w="1418" w:type="dxa"/>
          </w:tcPr>
          <w:p w:rsidR="008535E3" w:rsidRPr="00C0028C" w:rsidRDefault="008535E3" w:rsidP="00B96584">
            <w:pPr>
              <w:rPr>
                <w:lang w:val="en-US"/>
              </w:rPr>
            </w:pPr>
            <w:r w:rsidRPr="00C0028C">
              <w:rPr>
                <w:lang w:val="en-US"/>
              </w:rPr>
              <w:t>39800000-0</w:t>
            </w:r>
          </w:p>
        </w:tc>
        <w:tc>
          <w:tcPr>
            <w:tcW w:w="4116" w:type="dxa"/>
          </w:tcPr>
          <w:p w:rsidR="008535E3" w:rsidRPr="00114065" w:rsidRDefault="008535E3" w:rsidP="00B96584">
            <w:r w:rsidRPr="00114065">
              <w:t>Valymo priemonės</w:t>
            </w:r>
          </w:p>
        </w:tc>
        <w:tc>
          <w:tcPr>
            <w:tcW w:w="1922" w:type="dxa"/>
          </w:tcPr>
          <w:p w:rsidR="008535E3" w:rsidRPr="00114065" w:rsidRDefault="008535E3" w:rsidP="00B96584">
            <w:pPr>
              <w:jc w:val="center"/>
              <w:rPr>
                <w:lang w:val="en-US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114065" w:rsidRDefault="008535E3" w:rsidP="00B96584">
            <w:pPr>
              <w:jc w:val="center"/>
              <w:rPr>
                <w:lang w:val="en-US"/>
              </w:rPr>
            </w:pPr>
            <w:r w:rsidRPr="00114065">
              <w:rPr>
                <w:i/>
                <w:iCs/>
                <w:lang w:val="en-US"/>
              </w:rPr>
              <w:t>110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14.</w:t>
            </w:r>
          </w:p>
        </w:tc>
        <w:tc>
          <w:tcPr>
            <w:tcW w:w="1418" w:type="dxa"/>
          </w:tcPr>
          <w:p w:rsidR="008535E3" w:rsidRPr="00114065" w:rsidRDefault="008535E3" w:rsidP="00B96584">
            <w:pPr>
              <w:rPr>
                <w:lang w:val="en-US"/>
              </w:rPr>
            </w:pPr>
            <w:r w:rsidRPr="00114065">
              <w:rPr>
                <w:lang w:val="en-US"/>
              </w:rPr>
              <w:t>44500000-5</w:t>
            </w:r>
          </w:p>
        </w:tc>
        <w:tc>
          <w:tcPr>
            <w:tcW w:w="4116" w:type="dxa"/>
          </w:tcPr>
          <w:p w:rsidR="008535E3" w:rsidRPr="00114065" w:rsidRDefault="008535E3" w:rsidP="00B96584">
            <w:r w:rsidRPr="00114065">
              <w:t>Įvairūs įrankiai, tvirtinimo detalės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A3332" w:rsidRDefault="008535E3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128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30237100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Kompiuterių dalys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F25D91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F25D91">
              <w:rPr>
                <w:i/>
                <w:color w:val="000000"/>
                <w:lang w:val="lt-LT"/>
              </w:rPr>
              <w:t>661.16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16.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30125100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Spausdintuvo dažų kasetės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AD1E31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AD1E31">
              <w:rPr>
                <w:i/>
                <w:color w:val="000000"/>
                <w:lang w:val="lt-LT"/>
              </w:rPr>
              <w:t>82.64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C6799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17.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30237100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Lauko reklama, stendai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A32576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A32576">
              <w:rPr>
                <w:i/>
                <w:color w:val="000000"/>
                <w:lang w:val="lt-LT"/>
              </w:rPr>
              <w:t>165.29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6B0C72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</w:t>
            </w:r>
          </w:p>
        </w:tc>
        <w:tc>
          <w:tcPr>
            <w:tcW w:w="1418" w:type="dxa"/>
          </w:tcPr>
          <w:p w:rsidR="008535E3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2210000</w:t>
            </w:r>
          </w:p>
        </w:tc>
        <w:tc>
          <w:tcPr>
            <w:tcW w:w="4116" w:type="dxa"/>
          </w:tcPr>
          <w:p w:rsidR="008535E3" w:rsidRPr="00A32D20" w:rsidRDefault="008535E3" w:rsidP="005F6B58">
            <w:pPr>
              <w:rPr>
                <w:color w:val="000000"/>
                <w:lang w:val="lt-LT"/>
              </w:rPr>
            </w:pPr>
            <w:r w:rsidRPr="00A32D20">
              <w:rPr>
                <w:color w:val="000000"/>
                <w:lang w:val="lt-LT"/>
              </w:rPr>
              <w:t>Brošiūros, lankstinukai, plakatai ir pan. leidiniai</w:t>
            </w:r>
          </w:p>
        </w:tc>
        <w:tc>
          <w:tcPr>
            <w:tcW w:w="1922" w:type="dxa"/>
          </w:tcPr>
          <w:p w:rsidR="008535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A3332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A32576">
              <w:rPr>
                <w:i/>
                <w:color w:val="000000"/>
                <w:lang w:val="lt-LT"/>
              </w:rPr>
              <w:t>165.29</w:t>
            </w:r>
          </w:p>
        </w:tc>
        <w:tc>
          <w:tcPr>
            <w:tcW w:w="1843" w:type="dxa"/>
          </w:tcPr>
          <w:p w:rsidR="008535E3" w:rsidRDefault="008535E3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CA2DA4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7132DF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19.</w:t>
            </w:r>
          </w:p>
        </w:tc>
        <w:tc>
          <w:tcPr>
            <w:tcW w:w="1418" w:type="dxa"/>
          </w:tcPr>
          <w:p w:rsidR="008535E3" w:rsidRPr="005F6B58" w:rsidRDefault="008535E3" w:rsidP="005F6B5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34110000</w:t>
            </w:r>
          </w:p>
        </w:tc>
        <w:tc>
          <w:tcPr>
            <w:tcW w:w="4116" w:type="dxa"/>
          </w:tcPr>
          <w:p w:rsidR="008535E3" w:rsidRPr="000923E3" w:rsidRDefault="008535E3" w:rsidP="005F6B5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34115000-6 – M1 klasės lengvasis keleivinis automobilis</w:t>
            </w:r>
          </w:p>
        </w:tc>
        <w:tc>
          <w:tcPr>
            <w:tcW w:w="1922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 ketv., sutarties trukmė iki 1 mėn.</w:t>
            </w:r>
          </w:p>
        </w:tc>
        <w:tc>
          <w:tcPr>
            <w:tcW w:w="1564" w:type="dxa"/>
          </w:tcPr>
          <w:p w:rsidR="008535E3" w:rsidRPr="003A3332" w:rsidRDefault="008535E3">
            <w:pPr>
              <w:jc w:val="center"/>
              <w:rPr>
                <w:i/>
                <w:color w:val="000000"/>
                <w:lang w:val="lt-LT"/>
              </w:rPr>
            </w:pPr>
            <w:r w:rsidRPr="003A3332">
              <w:rPr>
                <w:i/>
                <w:color w:val="000000"/>
                <w:lang w:val="lt-LT"/>
              </w:rPr>
              <w:t>16528</w:t>
            </w:r>
            <w:r>
              <w:rPr>
                <w:i/>
                <w:color w:val="000000"/>
                <w:lang w:val="lt-LT"/>
              </w:rPr>
              <w:t xml:space="preserve">,93 </w:t>
            </w:r>
          </w:p>
        </w:tc>
        <w:tc>
          <w:tcPr>
            <w:tcW w:w="1843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CVP IS</w:t>
            </w:r>
          </w:p>
        </w:tc>
        <w:tc>
          <w:tcPr>
            <w:tcW w:w="1984" w:type="dxa"/>
          </w:tcPr>
          <w:p w:rsidR="008535E3" w:rsidRPr="000923E3" w:rsidRDefault="008535E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 w:rsidP="00124468">
            <w:pPr>
              <w:jc w:val="center"/>
              <w:rPr>
                <w:color w:val="000000"/>
                <w:lang w:val="lt-LT"/>
              </w:rPr>
            </w:pPr>
            <w:r>
              <w:rPr>
                <w:szCs w:val="20"/>
                <w:lang w:val="lt-LT"/>
              </w:rPr>
              <w:t>P</w:t>
            </w:r>
            <w:r w:rsidRPr="00250E3E">
              <w:rPr>
                <w:szCs w:val="20"/>
                <w:lang w:val="lt-LT"/>
              </w:rPr>
              <w:t>erduoda Skuodo rajono savivaldybės administracijos centrinei perkančiajai organizacijai</w:t>
            </w:r>
          </w:p>
        </w:tc>
      </w:tr>
      <w:tr w:rsidR="008535E3" w:rsidRPr="006B0C72" w:rsidTr="00124468">
        <w:trPr>
          <w:jc w:val="center"/>
        </w:trPr>
        <w:tc>
          <w:tcPr>
            <w:tcW w:w="15362" w:type="dxa"/>
            <w:gridSpan w:val="8"/>
          </w:tcPr>
          <w:p w:rsidR="008535E3" w:rsidRPr="007E6811" w:rsidRDefault="008535E3" w:rsidP="00EF4262">
            <w:pPr>
              <w:jc w:val="center"/>
              <w:rPr>
                <w:b/>
                <w:color w:val="000000"/>
                <w:lang w:val="lt-LT"/>
              </w:rPr>
            </w:pPr>
            <w:r w:rsidRPr="007E6811">
              <w:rPr>
                <w:b/>
                <w:color w:val="000000"/>
                <w:lang w:val="lt-LT"/>
              </w:rPr>
              <w:t>PASLAUGOS</w:t>
            </w: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20.</w:t>
            </w:r>
          </w:p>
        </w:tc>
        <w:tc>
          <w:tcPr>
            <w:tcW w:w="1418" w:type="dxa"/>
          </w:tcPr>
          <w:p w:rsidR="008535E3" w:rsidRPr="006B0C72" w:rsidRDefault="008535E3" w:rsidP="004B0784">
            <w:pPr>
              <w:rPr>
                <w:lang w:val="lt-LT"/>
              </w:rPr>
            </w:pPr>
            <w:r w:rsidRPr="006B0C72">
              <w:rPr>
                <w:lang w:val="lt-LT"/>
              </w:rPr>
              <w:t>35110000</w:t>
            </w:r>
          </w:p>
        </w:tc>
        <w:tc>
          <w:tcPr>
            <w:tcW w:w="4116" w:type="dxa"/>
          </w:tcPr>
          <w:p w:rsidR="008535E3" w:rsidRPr="006B0C72" w:rsidRDefault="008535E3" w:rsidP="004B0784">
            <w:pPr>
              <w:rPr>
                <w:lang w:val="lt-LT"/>
              </w:rPr>
            </w:pPr>
            <w:r w:rsidRPr="006B0C72">
              <w:rPr>
                <w:lang w:val="lt-LT"/>
              </w:rPr>
              <w:t>Gaisrų gesinimo įrenginių priežiūros paslaugos</w:t>
            </w:r>
          </w:p>
        </w:tc>
        <w:tc>
          <w:tcPr>
            <w:tcW w:w="1922" w:type="dxa"/>
          </w:tcPr>
          <w:p w:rsidR="008535E3" w:rsidRPr="00114065" w:rsidRDefault="008535E3" w:rsidP="004B0784">
            <w:pPr>
              <w:jc w:val="center"/>
              <w:rPr>
                <w:lang w:val="en-US"/>
              </w:rPr>
            </w:pPr>
            <w:r w:rsidRPr="006B0C72">
              <w:rPr>
                <w:lang w:val="lt-LT"/>
              </w:rPr>
              <w:t>III ket</w:t>
            </w:r>
            <w:r>
              <w:rPr>
                <w:lang w:val="en-US"/>
              </w:rPr>
              <w:t>v.</w:t>
            </w:r>
          </w:p>
        </w:tc>
        <w:tc>
          <w:tcPr>
            <w:tcW w:w="1564" w:type="dxa"/>
          </w:tcPr>
          <w:p w:rsidR="008535E3" w:rsidRPr="00C2260B" w:rsidRDefault="008535E3" w:rsidP="004B0784">
            <w:pPr>
              <w:jc w:val="center"/>
              <w:rPr>
                <w:i/>
                <w:lang w:val="en-US"/>
              </w:rPr>
            </w:pPr>
            <w:r w:rsidRPr="00C2260B">
              <w:rPr>
                <w:i/>
                <w:lang w:val="en-US"/>
              </w:rPr>
              <w:t>46.28</w:t>
            </w:r>
          </w:p>
        </w:tc>
        <w:tc>
          <w:tcPr>
            <w:tcW w:w="1843" w:type="dxa"/>
          </w:tcPr>
          <w:p w:rsidR="008535E3" w:rsidRPr="00114065" w:rsidRDefault="008535E3" w:rsidP="004B0784">
            <w:pPr>
              <w:jc w:val="center"/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114065" w:rsidRDefault="008535E3" w:rsidP="002820F9">
            <w:pPr>
              <w:jc w:val="center"/>
            </w:pPr>
            <w:r>
              <w:t>Inga Kuokštienė</w:t>
            </w:r>
          </w:p>
        </w:tc>
        <w:tc>
          <w:tcPr>
            <w:tcW w:w="1866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21.</w:t>
            </w:r>
          </w:p>
        </w:tc>
        <w:tc>
          <w:tcPr>
            <w:tcW w:w="1418" w:type="dxa"/>
          </w:tcPr>
          <w:p w:rsidR="008535E3" w:rsidRPr="005F6B58" w:rsidRDefault="008535E3" w:rsidP="00EF4262">
            <w:pPr>
              <w:jc w:val="center"/>
              <w:rPr>
                <w:color w:val="000000"/>
                <w:lang w:val="lt-LT" w:eastAsia="lt-LT"/>
              </w:rPr>
            </w:pPr>
            <w:r>
              <w:t>79711000-1</w:t>
            </w:r>
          </w:p>
        </w:tc>
        <w:tc>
          <w:tcPr>
            <w:tcW w:w="4116" w:type="dxa"/>
          </w:tcPr>
          <w:p w:rsidR="008535E3" w:rsidRPr="00A76F90" w:rsidRDefault="008535E3" w:rsidP="00EF4262">
            <w:pPr>
              <w:rPr>
                <w:color w:val="000000"/>
                <w:lang w:val="pt-BR"/>
              </w:rPr>
            </w:pPr>
            <w:r w:rsidRPr="00A76F90">
              <w:rPr>
                <w:lang w:val="pt-BR"/>
              </w:rPr>
              <w:t>Priešgaisrinės signalizacijos priežiūra ir techninis aptarnavimas</w:t>
            </w:r>
          </w:p>
        </w:tc>
        <w:tc>
          <w:tcPr>
            <w:tcW w:w="1922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734B86" w:rsidRDefault="008535E3" w:rsidP="00EF4262">
            <w:pPr>
              <w:jc w:val="center"/>
              <w:rPr>
                <w:i/>
                <w:color w:val="000000"/>
                <w:lang w:val="lt-LT"/>
              </w:rPr>
            </w:pPr>
            <w:r w:rsidRPr="00734B86">
              <w:rPr>
                <w:i/>
                <w:color w:val="000000"/>
                <w:lang w:val="lt-LT"/>
              </w:rPr>
              <w:t>522.31</w:t>
            </w:r>
          </w:p>
        </w:tc>
        <w:tc>
          <w:tcPr>
            <w:tcW w:w="1843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22.</w:t>
            </w:r>
          </w:p>
        </w:tc>
        <w:tc>
          <w:tcPr>
            <w:tcW w:w="1418" w:type="dxa"/>
          </w:tcPr>
          <w:p w:rsidR="008535E3" w:rsidRPr="005F6B58" w:rsidRDefault="008535E3" w:rsidP="00EF426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92521210-4</w:t>
            </w:r>
          </w:p>
        </w:tc>
        <w:tc>
          <w:tcPr>
            <w:tcW w:w="4116" w:type="dxa"/>
          </w:tcPr>
          <w:p w:rsidR="008535E3" w:rsidRPr="00CC285A" w:rsidRDefault="008535E3" w:rsidP="00EF4262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Eksponatų </w:t>
            </w:r>
            <w:r w:rsidRPr="00CC285A">
              <w:rPr>
                <w:color w:val="000000"/>
                <w:lang w:val="lt-LT"/>
              </w:rPr>
              <w:t xml:space="preserve"> restauravimui</w:t>
            </w:r>
          </w:p>
        </w:tc>
        <w:tc>
          <w:tcPr>
            <w:tcW w:w="1922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A3332" w:rsidRDefault="008535E3" w:rsidP="00EF4262">
            <w:pPr>
              <w:jc w:val="center"/>
              <w:rPr>
                <w:i/>
                <w:color w:val="000000"/>
                <w:lang w:val="lt-LT"/>
              </w:rPr>
            </w:pPr>
            <w:r w:rsidRPr="003A3332">
              <w:rPr>
                <w:i/>
                <w:color w:val="000000"/>
                <w:lang w:val="lt-LT"/>
              </w:rPr>
              <w:t>1652</w:t>
            </w:r>
          </w:p>
        </w:tc>
        <w:tc>
          <w:tcPr>
            <w:tcW w:w="1843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23.</w:t>
            </w:r>
          </w:p>
        </w:tc>
        <w:tc>
          <w:tcPr>
            <w:tcW w:w="1418" w:type="dxa"/>
          </w:tcPr>
          <w:p w:rsidR="008535E3" w:rsidRPr="005F6B58" w:rsidRDefault="008535E3" w:rsidP="00EF426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80570000</w:t>
            </w:r>
          </w:p>
        </w:tc>
        <w:tc>
          <w:tcPr>
            <w:tcW w:w="4116" w:type="dxa"/>
          </w:tcPr>
          <w:p w:rsidR="008535E3" w:rsidRPr="000923E3" w:rsidRDefault="008535E3" w:rsidP="00EF4262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Asmeninio ugdymo paslaugos</w:t>
            </w:r>
          </w:p>
        </w:tc>
        <w:tc>
          <w:tcPr>
            <w:tcW w:w="1922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6C51D9" w:rsidRDefault="008535E3" w:rsidP="00EF4262">
            <w:pPr>
              <w:jc w:val="center"/>
              <w:rPr>
                <w:i/>
                <w:color w:val="000000"/>
                <w:lang w:val="lt-LT"/>
              </w:rPr>
            </w:pPr>
            <w:r w:rsidRPr="006C51D9">
              <w:rPr>
                <w:i/>
                <w:color w:val="000000"/>
                <w:lang w:val="lt-LT"/>
              </w:rPr>
              <w:t>495.87</w:t>
            </w:r>
          </w:p>
        </w:tc>
        <w:tc>
          <w:tcPr>
            <w:tcW w:w="1843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24.</w:t>
            </w:r>
          </w:p>
        </w:tc>
        <w:tc>
          <w:tcPr>
            <w:tcW w:w="1418" w:type="dxa"/>
          </w:tcPr>
          <w:p w:rsidR="008535E3" w:rsidRPr="005F6B58" w:rsidRDefault="008535E3" w:rsidP="00EF426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80510000</w:t>
            </w:r>
          </w:p>
        </w:tc>
        <w:tc>
          <w:tcPr>
            <w:tcW w:w="4116" w:type="dxa"/>
          </w:tcPr>
          <w:p w:rsidR="008535E3" w:rsidRPr="000923E3" w:rsidRDefault="008535E3" w:rsidP="00EF4262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Specialistų mokymo paslaugos</w:t>
            </w:r>
          </w:p>
        </w:tc>
        <w:tc>
          <w:tcPr>
            <w:tcW w:w="1922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6C51D9" w:rsidRDefault="008535E3" w:rsidP="00EF4262">
            <w:pPr>
              <w:jc w:val="center"/>
              <w:rPr>
                <w:i/>
                <w:color w:val="000000"/>
                <w:lang w:val="lt-LT"/>
              </w:rPr>
            </w:pPr>
            <w:r w:rsidRPr="006C51D9">
              <w:rPr>
                <w:i/>
                <w:color w:val="000000"/>
                <w:lang w:val="lt-LT"/>
              </w:rPr>
              <w:t>330.58</w:t>
            </w:r>
          </w:p>
        </w:tc>
        <w:tc>
          <w:tcPr>
            <w:tcW w:w="1843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Pr="000923E3" w:rsidRDefault="008535E3" w:rsidP="00EF4262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25.</w:t>
            </w:r>
          </w:p>
        </w:tc>
        <w:tc>
          <w:tcPr>
            <w:tcW w:w="1418" w:type="dxa"/>
          </w:tcPr>
          <w:p w:rsidR="008535E3" w:rsidRDefault="008535E3" w:rsidP="00BE5FA5">
            <w:pPr>
              <w:jc w:val="center"/>
            </w:pPr>
            <w:r>
              <w:t>09310000</w:t>
            </w:r>
          </w:p>
        </w:tc>
        <w:tc>
          <w:tcPr>
            <w:tcW w:w="4116" w:type="dxa"/>
          </w:tcPr>
          <w:p w:rsidR="008535E3" w:rsidRDefault="008535E3" w:rsidP="004B0784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Elektros energija</w:t>
            </w:r>
          </w:p>
        </w:tc>
        <w:tc>
          <w:tcPr>
            <w:tcW w:w="1922" w:type="dxa"/>
          </w:tcPr>
          <w:p w:rsidR="008535E3" w:rsidRDefault="008535E3" w:rsidP="004B0784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5E7BA0" w:rsidRDefault="008535E3" w:rsidP="004B0784">
            <w:pPr>
              <w:jc w:val="center"/>
              <w:rPr>
                <w:i/>
                <w:color w:val="000000"/>
                <w:lang w:val="lt-LT"/>
              </w:rPr>
            </w:pPr>
            <w:r w:rsidRPr="005E7BA0">
              <w:rPr>
                <w:i/>
                <w:color w:val="000000"/>
                <w:lang w:val="lt-LT"/>
              </w:rPr>
              <w:t>1491.74</w:t>
            </w:r>
          </w:p>
        </w:tc>
        <w:tc>
          <w:tcPr>
            <w:tcW w:w="1843" w:type="dxa"/>
          </w:tcPr>
          <w:p w:rsidR="008535E3" w:rsidRDefault="008535E3" w:rsidP="004B0784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4B0784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26.</w:t>
            </w:r>
          </w:p>
        </w:tc>
        <w:tc>
          <w:tcPr>
            <w:tcW w:w="1418" w:type="dxa"/>
          </w:tcPr>
          <w:p w:rsidR="008535E3" w:rsidRDefault="008535E3" w:rsidP="00BE5FA5">
            <w:pPr>
              <w:jc w:val="center"/>
            </w:pPr>
            <w:r>
              <w:t>64212000</w:t>
            </w:r>
          </w:p>
        </w:tc>
        <w:tc>
          <w:tcPr>
            <w:tcW w:w="4116" w:type="dxa"/>
          </w:tcPr>
          <w:p w:rsidR="008535E3" w:rsidRDefault="008535E3" w:rsidP="004B0784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Telefono ryšys, internetas</w:t>
            </w:r>
          </w:p>
        </w:tc>
        <w:tc>
          <w:tcPr>
            <w:tcW w:w="1922" w:type="dxa"/>
          </w:tcPr>
          <w:p w:rsidR="008535E3" w:rsidRDefault="008535E3" w:rsidP="004B0784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5E7BA0" w:rsidRDefault="008535E3" w:rsidP="004B0784">
            <w:pPr>
              <w:jc w:val="center"/>
              <w:rPr>
                <w:i/>
                <w:color w:val="000000"/>
                <w:lang w:val="lt-LT"/>
              </w:rPr>
            </w:pPr>
            <w:r w:rsidRPr="005E7BA0">
              <w:rPr>
                <w:i/>
                <w:color w:val="000000"/>
                <w:lang w:val="lt-LT"/>
              </w:rPr>
              <w:t>413.22</w:t>
            </w:r>
          </w:p>
        </w:tc>
        <w:tc>
          <w:tcPr>
            <w:tcW w:w="1843" w:type="dxa"/>
          </w:tcPr>
          <w:p w:rsidR="008535E3" w:rsidRDefault="008535E3" w:rsidP="004B0784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4B0784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27.</w:t>
            </w:r>
          </w:p>
        </w:tc>
        <w:tc>
          <w:tcPr>
            <w:tcW w:w="1418" w:type="dxa"/>
          </w:tcPr>
          <w:p w:rsidR="008535E3" w:rsidRDefault="008535E3" w:rsidP="00BE5FA5">
            <w:pPr>
              <w:jc w:val="center"/>
            </w:pPr>
            <w:r>
              <w:t>85100000</w:t>
            </w:r>
          </w:p>
        </w:tc>
        <w:tc>
          <w:tcPr>
            <w:tcW w:w="4116" w:type="dxa"/>
          </w:tcPr>
          <w:p w:rsidR="008535E3" w:rsidRPr="00AF3B18" w:rsidRDefault="008535E3" w:rsidP="00BE5FA5">
            <w:pPr>
              <w:rPr>
                <w:color w:val="000000"/>
                <w:lang w:val="lt-LT"/>
              </w:rPr>
            </w:pPr>
            <w:r>
              <w:t>Sveikatos priežiūros paslaugos</w:t>
            </w:r>
          </w:p>
        </w:tc>
        <w:tc>
          <w:tcPr>
            <w:tcW w:w="1922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III ketv.</w:t>
            </w:r>
          </w:p>
        </w:tc>
        <w:tc>
          <w:tcPr>
            <w:tcW w:w="1564" w:type="dxa"/>
          </w:tcPr>
          <w:p w:rsidR="008535E3" w:rsidRPr="003A3332" w:rsidRDefault="008535E3" w:rsidP="00BE5FA5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100</w:t>
            </w:r>
          </w:p>
        </w:tc>
        <w:tc>
          <w:tcPr>
            <w:tcW w:w="1843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28.</w:t>
            </w:r>
          </w:p>
        </w:tc>
        <w:tc>
          <w:tcPr>
            <w:tcW w:w="1418" w:type="dxa"/>
          </w:tcPr>
          <w:p w:rsidR="008535E3" w:rsidRDefault="008535E3" w:rsidP="00BE5FA5">
            <w:pPr>
              <w:jc w:val="center"/>
            </w:pPr>
            <w:r>
              <w:t>90512000-2</w:t>
            </w:r>
          </w:p>
        </w:tc>
        <w:tc>
          <w:tcPr>
            <w:tcW w:w="4116" w:type="dxa"/>
          </w:tcPr>
          <w:p w:rsidR="008535E3" w:rsidRDefault="008535E3" w:rsidP="00BE5FA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Atliekų išvežimo paslaugos</w:t>
            </w:r>
          </w:p>
        </w:tc>
        <w:tc>
          <w:tcPr>
            <w:tcW w:w="1922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 ketv.</w:t>
            </w:r>
          </w:p>
        </w:tc>
        <w:tc>
          <w:tcPr>
            <w:tcW w:w="1564" w:type="dxa"/>
          </w:tcPr>
          <w:p w:rsidR="008535E3" w:rsidRPr="003A3332" w:rsidRDefault="008535E3" w:rsidP="00BE5FA5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120</w:t>
            </w:r>
          </w:p>
        </w:tc>
        <w:tc>
          <w:tcPr>
            <w:tcW w:w="1843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0923E3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29.</w:t>
            </w:r>
          </w:p>
        </w:tc>
        <w:tc>
          <w:tcPr>
            <w:tcW w:w="1418" w:type="dxa"/>
          </w:tcPr>
          <w:p w:rsidR="008535E3" w:rsidRDefault="008535E3" w:rsidP="00BE5FA5">
            <w:pPr>
              <w:jc w:val="center"/>
            </w:pPr>
            <w:r w:rsidRPr="00114065">
              <w:rPr>
                <w:lang w:val="en-US"/>
              </w:rPr>
              <w:t>50312000-5</w:t>
            </w:r>
          </w:p>
        </w:tc>
        <w:tc>
          <w:tcPr>
            <w:tcW w:w="4116" w:type="dxa"/>
          </w:tcPr>
          <w:p w:rsidR="008535E3" w:rsidRDefault="008535E3" w:rsidP="00BE5FA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Kompiuterių priežiūra</w:t>
            </w:r>
          </w:p>
        </w:tc>
        <w:tc>
          <w:tcPr>
            <w:tcW w:w="1922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3A3332" w:rsidRDefault="008535E3" w:rsidP="00BE5FA5">
            <w:pPr>
              <w:jc w:val="center"/>
              <w:rPr>
                <w:i/>
                <w:color w:val="000000"/>
                <w:lang w:val="lt-LT"/>
              </w:rPr>
            </w:pPr>
            <w:r>
              <w:rPr>
                <w:i/>
                <w:color w:val="000000"/>
                <w:lang w:val="lt-LT"/>
              </w:rPr>
              <w:t>350</w:t>
            </w:r>
          </w:p>
        </w:tc>
        <w:tc>
          <w:tcPr>
            <w:tcW w:w="1843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BB2A5E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30.</w:t>
            </w:r>
          </w:p>
        </w:tc>
        <w:tc>
          <w:tcPr>
            <w:tcW w:w="1418" w:type="dxa"/>
          </w:tcPr>
          <w:p w:rsidR="008535E3" w:rsidRPr="006B0C72" w:rsidRDefault="008535E3" w:rsidP="00BE5FA5">
            <w:pPr>
              <w:jc w:val="center"/>
              <w:rPr>
                <w:i/>
              </w:rPr>
            </w:pPr>
            <w:r w:rsidRPr="006B0C72">
              <w:rPr>
                <w:lang w:val="en-US"/>
              </w:rPr>
              <w:t>90480000-5</w:t>
            </w:r>
          </w:p>
        </w:tc>
        <w:tc>
          <w:tcPr>
            <w:tcW w:w="4116" w:type="dxa"/>
          </w:tcPr>
          <w:p w:rsidR="008535E3" w:rsidRDefault="008535E3" w:rsidP="00BE5FA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Šildymo ir karšto vandens sistemos priežiūra</w:t>
            </w:r>
          </w:p>
        </w:tc>
        <w:tc>
          <w:tcPr>
            <w:tcW w:w="1922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734B86" w:rsidRDefault="008535E3" w:rsidP="00BE5FA5">
            <w:pPr>
              <w:jc w:val="center"/>
              <w:rPr>
                <w:i/>
                <w:color w:val="000000"/>
                <w:lang w:val="lt-LT"/>
              </w:rPr>
            </w:pPr>
            <w:r w:rsidRPr="00734B86">
              <w:rPr>
                <w:i/>
                <w:color w:val="000000"/>
                <w:lang w:val="lt-LT"/>
              </w:rPr>
              <w:t>356.20</w:t>
            </w:r>
          </w:p>
        </w:tc>
        <w:tc>
          <w:tcPr>
            <w:tcW w:w="1843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BB2A5E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31.</w:t>
            </w:r>
          </w:p>
        </w:tc>
        <w:tc>
          <w:tcPr>
            <w:tcW w:w="1418" w:type="dxa"/>
          </w:tcPr>
          <w:p w:rsidR="008535E3" w:rsidRPr="006B0C72" w:rsidRDefault="008535E3" w:rsidP="00BE5FA5">
            <w:pPr>
              <w:jc w:val="center"/>
              <w:rPr>
                <w:i/>
                <w:lang w:val="pt-BR"/>
              </w:rPr>
            </w:pPr>
            <w:r w:rsidRPr="006B0C72">
              <w:rPr>
                <w:rStyle w:val="Emphasis"/>
                <w:i w:val="0"/>
              </w:rPr>
              <w:t>72212200</w:t>
            </w:r>
          </w:p>
        </w:tc>
        <w:tc>
          <w:tcPr>
            <w:tcW w:w="4116" w:type="dxa"/>
          </w:tcPr>
          <w:p w:rsidR="008535E3" w:rsidRDefault="008535E3" w:rsidP="00BE5FA5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Internetinės svetainės priežiūra</w:t>
            </w:r>
          </w:p>
        </w:tc>
        <w:tc>
          <w:tcPr>
            <w:tcW w:w="1922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ketv.į</w:t>
            </w:r>
          </w:p>
        </w:tc>
        <w:tc>
          <w:tcPr>
            <w:tcW w:w="1564" w:type="dxa"/>
          </w:tcPr>
          <w:p w:rsidR="008535E3" w:rsidRPr="009526D0" w:rsidRDefault="008535E3" w:rsidP="00BE5FA5">
            <w:pPr>
              <w:jc w:val="center"/>
              <w:rPr>
                <w:i/>
                <w:color w:val="000000"/>
                <w:lang w:val="lt-LT"/>
              </w:rPr>
            </w:pPr>
            <w:r w:rsidRPr="009526D0">
              <w:rPr>
                <w:i/>
                <w:color w:val="000000"/>
                <w:lang w:val="lt-LT"/>
              </w:rPr>
              <w:t>165.29</w:t>
            </w:r>
          </w:p>
        </w:tc>
        <w:tc>
          <w:tcPr>
            <w:tcW w:w="1843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  <w:tr w:rsidR="008535E3" w:rsidRPr="00BB2A5E" w:rsidTr="00124468">
        <w:trPr>
          <w:jc w:val="center"/>
        </w:trPr>
        <w:tc>
          <w:tcPr>
            <w:tcW w:w="649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32.</w:t>
            </w:r>
          </w:p>
        </w:tc>
        <w:tc>
          <w:tcPr>
            <w:tcW w:w="1418" w:type="dxa"/>
          </w:tcPr>
          <w:p w:rsidR="008535E3" w:rsidRPr="00BB2A5E" w:rsidRDefault="008535E3" w:rsidP="00BE5FA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9000000-7</w:t>
            </w:r>
          </w:p>
        </w:tc>
        <w:tc>
          <w:tcPr>
            <w:tcW w:w="4116" w:type="dxa"/>
          </w:tcPr>
          <w:p w:rsidR="008535E3" w:rsidRPr="00BB2A5E" w:rsidRDefault="008535E3" w:rsidP="00BE5FA5">
            <w:pPr>
              <w:rPr>
                <w:color w:val="000000"/>
                <w:lang w:val="lt-LT"/>
              </w:rPr>
            </w:pPr>
            <w:r w:rsidRPr="00BB2A5E">
              <w:rPr>
                <w:color w:val="000000"/>
                <w:lang w:val="lt-LT"/>
              </w:rPr>
              <w:t>Vandentiekio ir kanalizacijos paslaug</w:t>
            </w:r>
            <w:r>
              <w:rPr>
                <w:color w:val="000000"/>
                <w:lang w:val="lt-LT"/>
              </w:rPr>
              <w:t>os</w:t>
            </w:r>
          </w:p>
        </w:tc>
        <w:tc>
          <w:tcPr>
            <w:tcW w:w="1922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I-IV ketv.</w:t>
            </w:r>
          </w:p>
        </w:tc>
        <w:tc>
          <w:tcPr>
            <w:tcW w:w="1564" w:type="dxa"/>
          </w:tcPr>
          <w:p w:rsidR="008535E3" w:rsidRPr="005E7BA0" w:rsidRDefault="008535E3" w:rsidP="00BE5FA5">
            <w:pPr>
              <w:jc w:val="center"/>
              <w:rPr>
                <w:i/>
                <w:color w:val="000000"/>
                <w:lang w:val="lt-LT"/>
              </w:rPr>
            </w:pPr>
            <w:r w:rsidRPr="005E7BA0">
              <w:rPr>
                <w:i/>
                <w:color w:val="000000"/>
                <w:lang w:val="lt-LT"/>
              </w:rPr>
              <w:t>231.40</w:t>
            </w:r>
          </w:p>
        </w:tc>
        <w:tc>
          <w:tcPr>
            <w:tcW w:w="1843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t>Neskelbiama apklausa</w:t>
            </w:r>
          </w:p>
        </w:tc>
        <w:tc>
          <w:tcPr>
            <w:tcW w:w="1984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Inga Kuokštienė</w:t>
            </w:r>
          </w:p>
        </w:tc>
        <w:tc>
          <w:tcPr>
            <w:tcW w:w="1866" w:type="dxa"/>
          </w:tcPr>
          <w:p w:rsidR="008535E3" w:rsidRDefault="008535E3" w:rsidP="00BE5FA5">
            <w:pPr>
              <w:jc w:val="center"/>
              <w:rPr>
                <w:color w:val="000000"/>
                <w:lang w:val="lt-LT"/>
              </w:rPr>
            </w:pPr>
          </w:p>
        </w:tc>
      </w:tr>
    </w:tbl>
    <w:p w:rsidR="008535E3" w:rsidRDefault="008535E3" w:rsidP="00B41279">
      <w:pPr>
        <w:tabs>
          <w:tab w:val="left" w:pos="8730"/>
        </w:tabs>
        <w:rPr>
          <w:color w:val="000000"/>
          <w:lang w:val="sv-SE"/>
        </w:rPr>
      </w:pPr>
      <w:r>
        <w:rPr>
          <w:color w:val="000000"/>
          <w:lang w:val="sv-SE"/>
        </w:rPr>
        <w:tab/>
        <w:t xml:space="preserve"> </w:t>
      </w:r>
    </w:p>
    <w:p w:rsidR="008535E3" w:rsidRDefault="008535E3" w:rsidP="001818D9">
      <w:pPr>
        <w:jc w:val="center"/>
        <w:rPr>
          <w:color w:val="000000"/>
          <w:lang w:val="sv-SE" w:eastAsia="de-DE"/>
        </w:rPr>
      </w:pPr>
      <w:r w:rsidRPr="00E07A55">
        <w:rPr>
          <w:color w:val="000000"/>
          <w:lang w:val="sv-SE"/>
        </w:rPr>
        <w:t>_________________</w:t>
      </w: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Default="008535E3" w:rsidP="007004FA">
      <w:pPr>
        <w:rPr>
          <w:color w:val="000000"/>
          <w:lang w:val="sv-SE" w:eastAsia="de-DE"/>
        </w:rPr>
      </w:pPr>
    </w:p>
    <w:p w:rsidR="008535E3" w:rsidRPr="00E07A55" w:rsidRDefault="008535E3" w:rsidP="003D1194">
      <w:pPr>
        <w:rPr>
          <w:color w:val="000000"/>
          <w:lang w:val="sv-SE" w:eastAsia="de-DE"/>
        </w:rPr>
      </w:pPr>
    </w:p>
    <w:sectPr w:rsidR="008535E3" w:rsidRPr="00E07A55" w:rsidSect="00372C5D">
      <w:headerReference w:type="even" r:id="rId7"/>
      <w:headerReference w:type="default" r:id="rId8"/>
      <w:pgSz w:w="16840" w:h="11907" w:orient="landscape" w:code="9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5E3" w:rsidRDefault="008535E3">
      <w:r>
        <w:separator/>
      </w:r>
    </w:p>
  </w:endnote>
  <w:endnote w:type="continuationSeparator" w:id="0">
    <w:p w:rsidR="008535E3" w:rsidRDefault="0085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5E3" w:rsidRDefault="008535E3">
      <w:r>
        <w:separator/>
      </w:r>
    </w:p>
  </w:footnote>
  <w:footnote w:type="continuationSeparator" w:id="0">
    <w:p w:rsidR="008535E3" w:rsidRDefault="00853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E3" w:rsidRDefault="008535E3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5E3" w:rsidRDefault="008535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E3" w:rsidRDefault="008535E3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535E3" w:rsidRDefault="008535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746DDC"/>
    <w:multiLevelType w:val="hybridMultilevel"/>
    <w:tmpl w:val="C65C698A"/>
    <w:lvl w:ilvl="0" w:tplc="5B46EAF2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DF1A15"/>
    <w:multiLevelType w:val="hybridMultilevel"/>
    <w:tmpl w:val="7C369116"/>
    <w:lvl w:ilvl="0" w:tplc="54F81DE6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BD3062"/>
    <w:multiLevelType w:val="hybridMultilevel"/>
    <w:tmpl w:val="4AC827DA"/>
    <w:lvl w:ilvl="0" w:tplc="93F212FA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D97FEC"/>
    <w:multiLevelType w:val="hybridMultilevel"/>
    <w:tmpl w:val="7F267876"/>
    <w:lvl w:ilvl="0" w:tplc="889E7FF0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FC1848"/>
    <w:multiLevelType w:val="hybridMultilevel"/>
    <w:tmpl w:val="5FF0E42A"/>
    <w:lvl w:ilvl="0" w:tplc="B1B05306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97D60"/>
    <w:multiLevelType w:val="hybridMultilevel"/>
    <w:tmpl w:val="6296AF56"/>
    <w:lvl w:ilvl="0" w:tplc="63C6383A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EA7647"/>
    <w:multiLevelType w:val="hybridMultilevel"/>
    <w:tmpl w:val="DB06F87E"/>
    <w:lvl w:ilvl="0" w:tplc="905246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916EB0"/>
    <w:multiLevelType w:val="hybridMultilevel"/>
    <w:tmpl w:val="139EFBB2"/>
    <w:lvl w:ilvl="0" w:tplc="9EB65AD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7497345"/>
    <w:multiLevelType w:val="hybridMultilevel"/>
    <w:tmpl w:val="14B84EE0"/>
    <w:lvl w:ilvl="0" w:tplc="105284A4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182FA1"/>
    <w:multiLevelType w:val="hybridMultilevel"/>
    <w:tmpl w:val="35904BFA"/>
    <w:lvl w:ilvl="0" w:tplc="5C3AB12A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9D0A9C"/>
    <w:multiLevelType w:val="hybridMultilevel"/>
    <w:tmpl w:val="4C666DAA"/>
    <w:lvl w:ilvl="0" w:tplc="8BA6F68E">
      <w:start w:val="1"/>
      <w:numFmt w:val="upperLetter"/>
      <w:lvlText w:val="(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F6882"/>
    <w:multiLevelType w:val="hybridMultilevel"/>
    <w:tmpl w:val="C4FA3998"/>
    <w:lvl w:ilvl="0" w:tplc="7B8063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893454F"/>
    <w:multiLevelType w:val="hybridMultilevel"/>
    <w:tmpl w:val="F9F49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4FA"/>
    <w:rsid w:val="00000D80"/>
    <w:rsid w:val="00002979"/>
    <w:rsid w:val="000040A3"/>
    <w:rsid w:val="00005394"/>
    <w:rsid w:val="00005ECE"/>
    <w:rsid w:val="00006A5C"/>
    <w:rsid w:val="0000746A"/>
    <w:rsid w:val="000075D5"/>
    <w:rsid w:val="0001207F"/>
    <w:rsid w:val="00017DBA"/>
    <w:rsid w:val="000220DA"/>
    <w:rsid w:val="000239D3"/>
    <w:rsid w:val="00025063"/>
    <w:rsid w:val="0002577D"/>
    <w:rsid w:val="00026305"/>
    <w:rsid w:val="000270FC"/>
    <w:rsid w:val="000274CB"/>
    <w:rsid w:val="00034184"/>
    <w:rsid w:val="00034F9B"/>
    <w:rsid w:val="000351F5"/>
    <w:rsid w:val="00035B4F"/>
    <w:rsid w:val="0003621F"/>
    <w:rsid w:val="00041C63"/>
    <w:rsid w:val="00042849"/>
    <w:rsid w:val="00046651"/>
    <w:rsid w:val="00046C79"/>
    <w:rsid w:val="0005061D"/>
    <w:rsid w:val="00051413"/>
    <w:rsid w:val="00052624"/>
    <w:rsid w:val="000533C1"/>
    <w:rsid w:val="0005435B"/>
    <w:rsid w:val="0006144F"/>
    <w:rsid w:val="000616DB"/>
    <w:rsid w:val="00061A79"/>
    <w:rsid w:val="00061E64"/>
    <w:rsid w:val="00062943"/>
    <w:rsid w:val="00072177"/>
    <w:rsid w:val="000725DF"/>
    <w:rsid w:val="00073417"/>
    <w:rsid w:val="0007571E"/>
    <w:rsid w:val="00080006"/>
    <w:rsid w:val="00082B34"/>
    <w:rsid w:val="000842CA"/>
    <w:rsid w:val="0008694E"/>
    <w:rsid w:val="00087737"/>
    <w:rsid w:val="00091A7D"/>
    <w:rsid w:val="0009226E"/>
    <w:rsid w:val="000923E3"/>
    <w:rsid w:val="00092FDE"/>
    <w:rsid w:val="000943FC"/>
    <w:rsid w:val="00095487"/>
    <w:rsid w:val="000A0784"/>
    <w:rsid w:val="000A08BB"/>
    <w:rsid w:val="000A115F"/>
    <w:rsid w:val="000A31D3"/>
    <w:rsid w:val="000A3361"/>
    <w:rsid w:val="000A3667"/>
    <w:rsid w:val="000A39F5"/>
    <w:rsid w:val="000A528B"/>
    <w:rsid w:val="000A58D5"/>
    <w:rsid w:val="000A5C31"/>
    <w:rsid w:val="000A6E2F"/>
    <w:rsid w:val="000A6E7B"/>
    <w:rsid w:val="000B0D88"/>
    <w:rsid w:val="000B1FA1"/>
    <w:rsid w:val="000B335A"/>
    <w:rsid w:val="000B6D8E"/>
    <w:rsid w:val="000B7AA8"/>
    <w:rsid w:val="000C3639"/>
    <w:rsid w:val="000C3AAF"/>
    <w:rsid w:val="000C6629"/>
    <w:rsid w:val="000C6799"/>
    <w:rsid w:val="000C73BF"/>
    <w:rsid w:val="000D0AC5"/>
    <w:rsid w:val="000D0FCD"/>
    <w:rsid w:val="000D1F34"/>
    <w:rsid w:val="000D34E5"/>
    <w:rsid w:val="000D5D8D"/>
    <w:rsid w:val="000D708D"/>
    <w:rsid w:val="000E15F0"/>
    <w:rsid w:val="000E234B"/>
    <w:rsid w:val="000E3A81"/>
    <w:rsid w:val="000E3DBB"/>
    <w:rsid w:val="000E4B8F"/>
    <w:rsid w:val="000E5331"/>
    <w:rsid w:val="000E67C8"/>
    <w:rsid w:val="000E753E"/>
    <w:rsid w:val="000F0B7A"/>
    <w:rsid w:val="000F0EE3"/>
    <w:rsid w:val="000F13CA"/>
    <w:rsid w:val="000F2613"/>
    <w:rsid w:val="000F31DF"/>
    <w:rsid w:val="000F3291"/>
    <w:rsid w:val="000F46CE"/>
    <w:rsid w:val="000F5212"/>
    <w:rsid w:val="000F56C3"/>
    <w:rsid w:val="000F7F15"/>
    <w:rsid w:val="001003E2"/>
    <w:rsid w:val="00100436"/>
    <w:rsid w:val="001004C4"/>
    <w:rsid w:val="001010CD"/>
    <w:rsid w:val="00101983"/>
    <w:rsid w:val="001028F6"/>
    <w:rsid w:val="00102A06"/>
    <w:rsid w:val="00106EB9"/>
    <w:rsid w:val="001104F7"/>
    <w:rsid w:val="00112EC3"/>
    <w:rsid w:val="00113765"/>
    <w:rsid w:val="00114027"/>
    <w:rsid w:val="00114065"/>
    <w:rsid w:val="001205A9"/>
    <w:rsid w:val="00120C5B"/>
    <w:rsid w:val="00124468"/>
    <w:rsid w:val="00126E36"/>
    <w:rsid w:val="00131091"/>
    <w:rsid w:val="0013490C"/>
    <w:rsid w:val="0013520B"/>
    <w:rsid w:val="001367BF"/>
    <w:rsid w:val="00137207"/>
    <w:rsid w:val="00140AD3"/>
    <w:rsid w:val="00142078"/>
    <w:rsid w:val="00142A22"/>
    <w:rsid w:val="0014595C"/>
    <w:rsid w:val="00145C77"/>
    <w:rsid w:val="001504D0"/>
    <w:rsid w:val="00151987"/>
    <w:rsid w:val="001544CD"/>
    <w:rsid w:val="0015488F"/>
    <w:rsid w:val="00154BC9"/>
    <w:rsid w:val="00155C52"/>
    <w:rsid w:val="00156555"/>
    <w:rsid w:val="001566BA"/>
    <w:rsid w:val="00156BB9"/>
    <w:rsid w:val="0016472B"/>
    <w:rsid w:val="00167603"/>
    <w:rsid w:val="00171B42"/>
    <w:rsid w:val="00175EA3"/>
    <w:rsid w:val="0017608A"/>
    <w:rsid w:val="001818D9"/>
    <w:rsid w:val="00182023"/>
    <w:rsid w:val="0019096C"/>
    <w:rsid w:val="0019191E"/>
    <w:rsid w:val="00191AB7"/>
    <w:rsid w:val="00194629"/>
    <w:rsid w:val="00194DC4"/>
    <w:rsid w:val="001A047E"/>
    <w:rsid w:val="001A0937"/>
    <w:rsid w:val="001A1368"/>
    <w:rsid w:val="001A2373"/>
    <w:rsid w:val="001A2751"/>
    <w:rsid w:val="001A3846"/>
    <w:rsid w:val="001A3E41"/>
    <w:rsid w:val="001B1C67"/>
    <w:rsid w:val="001B380D"/>
    <w:rsid w:val="001B589D"/>
    <w:rsid w:val="001B6E57"/>
    <w:rsid w:val="001B74EF"/>
    <w:rsid w:val="001C1EC1"/>
    <w:rsid w:val="001C3B1D"/>
    <w:rsid w:val="001C536F"/>
    <w:rsid w:val="001C59BB"/>
    <w:rsid w:val="001C736B"/>
    <w:rsid w:val="001C7E29"/>
    <w:rsid w:val="001D1222"/>
    <w:rsid w:val="001D1794"/>
    <w:rsid w:val="001D234F"/>
    <w:rsid w:val="001D3E82"/>
    <w:rsid w:val="001D43B1"/>
    <w:rsid w:val="001D6171"/>
    <w:rsid w:val="001D7072"/>
    <w:rsid w:val="001D7866"/>
    <w:rsid w:val="001E2A85"/>
    <w:rsid w:val="001E3776"/>
    <w:rsid w:val="001E785E"/>
    <w:rsid w:val="001E7F18"/>
    <w:rsid w:val="001F0EB7"/>
    <w:rsid w:val="001F0F0C"/>
    <w:rsid w:val="001F207E"/>
    <w:rsid w:val="001F294E"/>
    <w:rsid w:val="001F57B4"/>
    <w:rsid w:val="001F604A"/>
    <w:rsid w:val="001F6F83"/>
    <w:rsid w:val="001F7659"/>
    <w:rsid w:val="002009A8"/>
    <w:rsid w:val="0020448C"/>
    <w:rsid w:val="00205981"/>
    <w:rsid w:val="00207271"/>
    <w:rsid w:val="00211BF7"/>
    <w:rsid w:val="0021228C"/>
    <w:rsid w:val="00212FC6"/>
    <w:rsid w:val="00215494"/>
    <w:rsid w:val="002175D6"/>
    <w:rsid w:val="002222DD"/>
    <w:rsid w:val="00222CAA"/>
    <w:rsid w:val="002237B6"/>
    <w:rsid w:val="00223E8F"/>
    <w:rsid w:val="00225B80"/>
    <w:rsid w:val="0022723F"/>
    <w:rsid w:val="0022742A"/>
    <w:rsid w:val="00230CBE"/>
    <w:rsid w:val="00231120"/>
    <w:rsid w:val="00231E0B"/>
    <w:rsid w:val="00232C07"/>
    <w:rsid w:val="00232D75"/>
    <w:rsid w:val="00232E27"/>
    <w:rsid w:val="00233ADC"/>
    <w:rsid w:val="002364FC"/>
    <w:rsid w:val="002366E0"/>
    <w:rsid w:val="00237C38"/>
    <w:rsid w:val="00241EDC"/>
    <w:rsid w:val="00243894"/>
    <w:rsid w:val="00244025"/>
    <w:rsid w:val="00247148"/>
    <w:rsid w:val="00250E3E"/>
    <w:rsid w:val="00262F41"/>
    <w:rsid w:val="00265375"/>
    <w:rsid w:val="002658F5"/>
    <w:rsid w:val="00266BAE"/>
    <w:rsid w:val="00266F89"/>
    <w:rsid w:val="00267D96"/>
    <w:rsid w:val="002734C2"/>
    <w:rsid w:val="002761B6"/>
    <w:rsid w:val="002820F9"/>
    <w:rsid w:val="002861AD"/>
    <w:rsid w:val="002872FB"/>
    <w:rsid w:val="002878B9"/>
    <w:rsid w:val="00287E78"/>
    <w:rsid w:val="0029071B"/>
    <w:rsid w:val="00294F9D"/>
    <w:rsid w:val="002A04F9"/>
    <w:rsid w:val="002A05EF"/>
    <w:rsid w:val="002A129B"/>
    <w:rsid w:val="002A1D81"/>
    <w:rsid w:val="002A3007"/>
    <w:rsid w:val="002A5351"/>
    <w:rsid w:val="002A7145"/>
    <w:rsid w:val="002A7452"/>
    <w:rsid w:val="002B20D0"/>
    <w:rsid w:val="002B348D"/>
    <w:rsid w:val="002B3E20"/>
    <w:rsid w:val="002B725C"/>
    <w:rsid w:val="002B7509"/>
    <w:rsid w:val="002C073E"/>
    <w:rsid w:val="002C3154"/>
    <w:rsid w:val="002D20E7"/>
    <w:rsid w:val="002D21E9"/>
    <w:rsid w:val="002D61D0"/>
    <w:rsid w:val="002D7311"/>
    <w:rsid w:val="002E0218"/>
    <w:rsid w:val="002E02DD"/>
    <w:rsid w:val="002E2166"/>
    <w:rsid w:val="002E55AD"/>
    <w:rsid w:val="002E5F5E"/>
    <w:rsid w:val="002F3833"/>
    <w:rsid w:val="002F46B5"/>
    <w:rsid w:val="002F60A2"/>
    <w:rsid w:val="002F74F8"/>
    <w:rsid w:val="00300304"/>
    <w:rsid w:val="003006DB"/>
    <w:rsid w:val="00301672"/>
    <w:rsid w:val="003021E5"/>
    <w:rsid w:val="00302D33"/>
    <w:rsid w:val="00302DAD"/>
    <w:rsid w:val="00306410"/>
    <w:rsid w:val="00320944"/>
    <w:rsid w:val="00325598"/>
    <w:rsid w:val="003302E4"/>
    <w:rsid w:val="00334896"/>
    <w:rsid w:val="00334B6F"/>
    <w:rsid w:val="003373F1"/>
    <w:rsid w:val="00341205"/>
    <w:rsid w:val="0034258F"/>
    <w:rsid w:val="00342CCF"/>
    <w:rsid w:val="00343E05"/>
    <w:rsid w:val="00345A5A"/>
    <w:rsid w:val="003463A7"/>
    <w:rsid w:val="00350759"/>
    <w:rsid w:val="003540DD"/>
    <w:rsid w:val="00354829"/>
    <w:rsid w:val="0035787C"/>
    <w:rsid w:val="00367DAB"/>
    <w:rsid w:val="00370056"/>
    <w:rsid w:val="00370BEB"/>
    <w:rsid w:val="0037193A"/>
    <w:rsid w:val="00372BBF"/>
    <w:rsid w:val="00372C5D"/>
    <w:rsid w:val="0037328E"/>
    <w:rsid w:val="00373319"/>
    <w:rsid w:val="00374DA6"/>
    <w:rsid w:val="003751E5"/>
    <w:rsid w:val="00377595"/>
    <w:rsid w:val="0038030E"/>
    <w:rsid w:val="00382093"/>
    <w:rsid w:val="003827AC"/>
    <w:rsid w:val="00382A0B"/>
    <w:rsid w:val="00386D90"/>
    <w:rsid w:val="00387754"/>
    <w:rsid w:val="00387981"/>
    <w:rsid w:val="00392D37"/>
    <w:rsid w:val="00393385"/>
    <w:rsid w:val="00395145"/>
    <w:rsid w:val="0039599E"/>
    <w:rsid w:val="00396CAD"/>
    <w:rsid w:val="003A3332"/>
    <w:rsid w:val="003A4A28"/>
    <w:rsid w:val="003A6EE3"/>
    <w:rsid w:val="003A6F02"/>
    <w:rsid w:val="003A7221"/>
    <w:rsid w:val="003B18E2"/>
    <w:rsid w:val="003B1AA0"/>
    <w:rsid w:val="003B29F0"/>
    <w:rsid w:val="003B2A93"/>
    <w:rsid w:val="003B559E"/>
    <w:rsid w:val="003C14DC"/>
    <w:rsid w:val="003C355C"/>
    <w:rsid w:val="003C3951"/>
    <w:rsid w:val="003C4577"/>
    <w:rsid w:val="003C5387"/>
    <w:rsid w:val="003C7C9C"/>
    <w:rsid w:val="003D1194"/>
    <w:rsid w:val="003D2649"/>
    <w:rsid w:val="003D4FF2"/>
    <w:rsid w:val="003D6D3D"/>
    <w:rsid w:val="003D7522"/>
    <w:rsid w:val="003D7561"/>
    <w:rsid w:val="003D789A"/>
    <w:rsid w:val="003D7E7B"/>
    <w:rsid w:val="003E1632"/>
    <w:rsid w:val="003E166E"/>
    <w:rsid w:val="003E32FB"/>
    <w:rsid w:val="003E3F9A"/>
    <w:rsid w:val="003E455D"/>
    <w:rsid w:val="003E4E3F"/>
    <w:rsid w:val="003E5361"/>
    <w:rsid w:val="003E72BE"/>
    <w:rsid w:val="003E7AD6"/>
    <w:rsid w:val="003E7AE7"/>
    <w:rsid w:val="003F0729"/>
    <w:rsid w:val="003F0B9B"/>
    <w:rsid w:val="003F2AD8"/>
    <w:rsid w:val="003F3536"/>
    <w:rsid w:val="003F3599"/>
    <w:rsid w:val="003F3E29"/>
    <w:rsid w:val="00400D40"/>
    <w:rsid w:val="0040120B"/>
    <w:rsid w:val="00401ECF"/>
    <w:rsid w:val="004038AF"/>
    <w:rsid w:val="004124D4"/>
    <w:rsid w:val="0041255F"/>
    <w:rsid w:val="004137E7"/>
    <w:rsid w:val="00414997"/>
    <w:rsid w:val="00414C3E"/>
    <w:rsid w:val="0041544C"/>
    <w:rsid w:val="0042060C"/>
    <w:rsid w:val="00421E8D"/>
    <w:rsid w:val="00423C3D"/>
    <w:rsid w:val="00426C62"/>
    <w:rsid w:val="00426E71"/>
    <w:rsid w:val="004329C7"/>
    <w:rsid w:val="004361BB"/>
    <w:rsid w:val="00436DD5"/>
    <w:rsid w:val="004377CA"/>
    <w:rsid w:val="004403BE"/>
    <w:rsid w:val="00440FDE"/>
    <w:rsid w:val="004421E6"/>
    <w:rsid w:val="004518B1"/>
    <w:rsid w:val="004524C0"/>
    <w:rsid w:val="00452551"/>
    <w:rsid w:val="00453B15"/>
    <w:rsid w:val="00454DF3"/>
    <w:rsid w:val="004550B6"/>
    <w:rsid w:val="00455A28"/>
    <w:rsid w:val="00456CA8"/>
    <w:rsid w:val="00457BFD"/>
    <w:rsid w:val="00460534"/>
    <w:rsid w:val="0046127D"/>
    <w:rsid w:val="00461CEC"/>
    <w:rsid w:val="004647FA"/>
    <w:rsid w:val="00464D1C"/>
    <w:rsid w:val="00471CEE"/>
    <w:rsid w:val="00473131"/>
    <w:rsid w:val="00473A70"/>
    <w:rsid w:val="004751A3"/>
    <w:rsid w:val="0049172D"/>
    <w:rsid w:val="00491F74"/>
    <w:rsid w:val="00493796"/>
    <w:rsid w:val="00493ACA"/>
    <w:rsid w:val="00494E25"/>
    <w:rsid w:val="0049505C"/>
    <w:rsid w:val="004A0DBD"/>
    <w:rsid w:val="004A0E54"/>
    <w:rsid w:val="004A1144"/>
    <w:rsid w:val="004A1A75"/>
    <w:rsid w:val="004A3E79"/>
    <w:rsid w:val="004A4206"/>
    <w:rsid w:val="004B0784"/>
    <w:rsid w:val="004B16E2"/>
    <w:rsid w:val="004B1B11"/>
    <w:rsid w:val="004B34BE"/>
    <w:rsid w:val="004B4E5D"/>
    <w:rsid w:val="004C3844"/>
    <w:rsid w:val="004C5A95"/>
    <w:rsid w:val="004C7E36"/>
    <w:rsid w:val="004D06C0"/>
    <w:rsid w:val="004D0EF4"/>
    <w:rsid w:val="004D1F07"/>
    <w:rsid w:val="004D2C74"/>
    <w:rsid w:val="004D37C8"/>
    <w:rsid w:val="004D68EB"/>
    <w:rsid w:val="004D6AD7"/>
    <w:rsid w:val="004D6C33"/>
    <w:rsid w:val="004D7AA2"/>
    <w:rsid w:val="004E1F7F"/>
    <w:rsid w:val="004E4008"/>
    <w:rsid w:val="004E5DE1"/>
    <w:rsid w:val="004E5F23"/>
    <w:rsid w:val="004E6944"/>
    <w:rsid w:val="004E79D2"/>
    <w:rsid w:val="004E7BC8"/>
    <w:rsid w:val="004F1B7A"/>
    <w:rsid w:val="004F1D4B"/>
    <w:rsid w:val="004F340B"/>
    <w:rsid w:val="004F50C5"/>
    <w:rsid w:val="004F58DA"/>
    <w:rsid w:val="005009BF"/>
    <w:rsid w:val="0050139D"/>
    <w:rsid w:val="00502C05"/>
    <w:rsid w:val="00502D6D"/>
    <w:rsid w:val="00505B56"/>
    <w:rsid w:val="00511954"/>
    <w:rsid w:val="00511AFA"/>
    <w:rsid w:val="005125EA"/>
    <w:rsid w:val="00512B64"/>
    <w:rsid w:val="00512CF2"/>
    <w:rsid w:val="00514C7D"/>
    <w:rsid w:val="00515021"/>
    <w:rsid w:val="00516F5C"/>
    <w:rsid w:val="00517BBB"/>
    <w:rsid w:val="005225D8"/>
    <w:rsid w:val="00523438"/>
    <w:rsid w:val="00523B9E"/>
    <w:rsid w:val="0052610A"/>
    <w:rsid w:val="00532B9D"/>
    <w:rsid w:val="00537152"/>
    <w:rsid w:val="00540CDE"/>
    <w:rsid w:val="00541627"/>
    <w:rsid w:val="00551F26"/>
    <w:rsid w:val="00555687"/>
    <w:rsid w:val="005559D6"/>
    <w:rsid w:val="00556E1C"/>
    <w:rsid w:val="00557982"/>
    <w:rsid w:val="00557A73"/>
    <w:rsid w:val="00560229"/>
    <w:rsid w:val="00560B04"/>
    <w:rsid w:val="0056458C"/>
    <w:rsid w:val="0056592F"/>
    <w:rsid w:val="00565AA7"/>
    <w:rsid w:val="00566658"/>
    <w:rsid w:val="0057136D"/>
    <w:rsid w:val="005726F3"/>
    <w:rsid w:val="00573727"/>
    <w:rsid w:val="005804B3"/>
    <w:rsid w:val="005810F2"/>
    <w:rsid w:val="0058116A"/>
    <w:rsid w:val="00582605"/>
    <w:rsid w:val="00582E87"/>
    <w:rsid w:val="00584DDF"/>
    <w:rsid w:val="00585622"/>
    <w:rsid w:val="00585A22"/>
    <w:rsid w:val="00587499"/>
    <w:rsid w:val="005914A6"/>
    <w:rsid w:val="00592A58"/>
    <w:rsid w:val="00592BB1"/>
    <w:rsid w:val="00595D48"/>
    <w:rsid w:val="00596BEF"/>
    <w:rsid w:val="0059700B"/>
    <w:rsid w:val="005A41E6"/>
    <w:rsid w:val="005A7301"/>
    <w:rsid w:val="005A7FCD"/>
    <w:rsid w:val="005B1225"/>
    <w:rsid w:val="005B17CE"/>
    <w:rsid w:val="005B48A0"/>
    <w:rsid w:val="005B48B8"/>
    <w:rsid w:val="005B4A5B"/>
    <w:rsid w:val="005B7254"/>
    <w:rsid w:val="005C2A95"/>
    <w:rsid w:val="005C4096"/>
    <w:rsid w:val="005D085C"/>
    <w:rsid w:val="005D7FD3"/>
    <w:rsid w:val="005E1770"/>
    <w:rsid w:val="005E3E53"/>
    <w:rsid w:val="005E6186"/>
    <w:rsid w:val="005E6824"/>
    <w:rsid w:val="005E75DC"/>
    <w:rsid w:val="005E7BA0"/>
    <w:rsid w:val="005F0AC1"/>
    <w:rsid w:val="005F0E3F"/>
    <w:rsid w:val="005F2A06"/>
    <w:rsid w:val="005F2D2D"/>
    <w:rsid w:val="005F3091"/>
    <w:rsid w:val="005F6B58"/>
    <w:rsid w:val="005F7004"/>
    <w:rsid w:val="00600158"/>
    <w:rsid w:val="00601A98"/>
    <w:rsid w:val="006036BE"/>
    <w:rsid w:val="006039CB"/>
    <w:rsid w:val="00603F55"/>
    <w:rsid w:val="00605C48"/>
    <w:rsid w:val="00606D5D"/>
    <w:rsid w:val="00606E7D"/>
    <w:rsid w:val="006070D7"/>
    <w:rsid w:val="00614366"/>
    <w:rsid w:val="00616FBD"/>
    <w:rsid w:val="006172BA"/>
    <w:rsid w:val="00622544"/>
    <w:rsid w:val="00622DC4"/>
    <w:rsid w:val="00633402"/>
    <w:rsid w:val="00640781"/>
    <w:rsid w:val="00640EEA"/>
    <w:rsid w:val="00643EE9"/>
    <w:rsid w:val="00651B79"/>
    <w:rsid w:val="006524BD"/>
    <w:rsid w:val="00653AE9"/>
    <w:rsid w:val="00655A68"/>
    <w:rsid w:val="006573CB"/>
    <w:rsid w:val="0065744A"/>
    <w:rsid w:val="0065776F"/>
    <w:rsid w:val="00657D2B"/>
    <w:rsid w:val="00662536"/>
    <w:rsid w:val="00663234"/>
    <w:rsid w:val="00664092"/>
    <w:rsid w:val="006640FF"/>
    <w:rsid w:val="00666899"/>
    <w:rsid w:val="006676A5"/>
    <w:rsid w:val="00667D75"/>
    <w:rsid w:val="0067266D"/>
    <w:rsid w:val="00673115"/>
    <w:rsid w:val="00673CD9"/>
    <w:rsid w:val="00676A8F"/>
    <w:rsid w:val="006776E1"/>
    <w:rsid w:val="00680DE7"/>
    <w:rsid w:val="006816B4"/>
    <w:rsid w:val="00682A82"/>
    <w:rsid w:val="00683E3A"/>
    <w:rsid w:val="00685C94"/>
    <w:rsid w:val="0068607A"/>
    <w:rsid w:val="0068791D"/>
    <w:rsid w:val="006908B5"/>
    <w:rsid w:val="006942BA"/>
    <w:rsid w:val="006943B6"/>
    <w:rsid w:val="00695AAF"/>
    <w:rsid w:val="006A03BC"/>
    <w:rsid w:val="006A2777"/>
    <w:rsid w:val="006A4581"/>
    <w:rsid w:val="006A5833"/>
    <w:rsid w:val="006A69DD"/>
    <w:rsid w:val="006A6B51"/>
    <w:rsid w:val="006A7020"/>
    <w:rsid w:val="006B018F"/>
    <w:rsid w:val="006B0C72"/>
    <w:rsid w:val="006B186F"/>
    <w:rsid w:val="006B26A5"/>
    <w:rsid w:val="006B577A"/>
    <w:rsid w:val="006B5A11"/>
    <w:rsid w:val="006B7B37"/>
    <w:rsid w:val="006C157E"/>
    <w:rsid w:val="006C18B6"/>
    <w:rsid w:val="006C25D9"/>
    <w:rsid w:val="006C4D44"/>
    <w:rsid w:val="006C51D9"/>
    <w:rsid w:val="006C6825"/>
    <w:rsid w:val="006D08D1"/>
    <w:rsid w:val="006D20F6"/>
    <w:rsid w:val="006D6E7E"/>
    <w:rsid w:val="006E0747"/>
    <w:rsid w:val="006E29ED"/>
    <w:rsid w:val="006E3AE6"/>
    <w:rsid w:val="006E4843"/>
    <w:rsid w:val="006E7746"/>
    <w:rsid w:val="006E7774"/>
    <w:rsid w:val="006F0224"/>
    <w:rsid w:val="006F175D"/>
    <w:rsid w:val="006F3D91"/>
    <w:rsid w:val="006F408E"/>
    <w:rsid w:val="006F445A"/>
    <w:rsid w:val="006F54BC"/>
    <w:rsid w:val="006F627A"/>
    <w:rsid w:val="006F76FD"/>
    <w:rsid w:val="006F79E2"/>
    <w:rsid w:val="007004FA"/>
    <w:rsid w:val="007022F9"/>
    <w:rsid w:val="00707137"/>
    <w:rsid w:val="00707AC5"/>
    <w:rsid w:val="00710282"/>
    <w:rsid w:val="007132DF"/>
    <w:rsid w:val="00714476"/>
    <w:rsid w:val="00714859"/>
    <w:rsid w:val="007148F2"/>
    <w:rsid w:val="00714F52"/>
    <w:rsid w:val="00715465"/>
    <w:rsid w:val="007171E4"/>
    <w:rsid w:val="007208F6"/>
    <w:rsid w:val="00721060"/>
    <w:rsid w:val="00721C74"/>
    <w:rsid w:val="00722027"/>
    <w:rsid w:val="00723CC9"/>
    <w:rsid w:val="007244A4"/>
    <w:rsid w:val="00726684"/>
    <w:rsid w:val="0073005E"/>
    <w:rsid w:val="0073027C"/>
    <w:rsid w:val="0073153F"/>
    <w:rsid w:val="00732D39"/>
    <w:rsid w:val="00732D5A"/>
    <w:rsid w:val="00732FAD"/>
    <w:rsid w:val="00733D50"/>
    <w:rsid w:val="00734B86"/>
    <w:rsid w:val="0073797F"/>
    <w:rsid w:val="00737BEB"/>
    <w:rsid w:val="00742F15"/>
    <w:rsid w:val="0074319D"/>
    <w:rsid w:val="0074530B"/>
    <w:rsid w:val="00745C34"/>
    <w:rsid w:val="00750466"/>
    <w:rsid w:val="00750743"/>
    <w:rsid w:val="00754B36"/>
    <w:rsid w:val="00755500"/>
    <w:rsid w:val="007579F4"/>
    <w:rsid w:val="00757F6E"/>
    <w:rsid w:val="007632B0"/>
    <w:rsid w:val="00764538"/>
    <w:rsid w:val="00764923"/>
    <w:rsid w:val="00766B91"/>
    <w:rsid w:val="00766E67"/>
    <w:rsid w:val="00766ECC"/>
    <w:rsid w:val="00767D3A"/>
    <w:rsid w:val="00772279"/>
    <w:rsid w:val="00772343"/>
    <w:rsid w:val="007724C1"/>
    <w:rsid w:val="00772A40"/>
    <w:rsid w:val="007731FA"/>
    <w:rsid w:val="00773D37"/>
    <w:rsid w:val="00773F49"/>
    <w:rsid w:val="00775AF3"/>
    <w:rsid w:val="00775F69"/>
    <w:rsid w:val="007809EC"/>
    <w:rsid w:val="00781031"/>
    <w:rsid w:val="00781652"/>
    <w:rsid w:val="00783169"/>
    <w:rsid w:val="00783206"/>
    <w:rsid w:val="007836B5"/>
    <w:rsid w:val="007859F4"/>
    <w:rsid w:val="00785ED2"/>
    <w:rsid w:val="00791635"/>
    <w:rsid w:val="0079208F"/>
    <w:rsid w:val="00795752"/>
    <w:rsid w:val="007A160D"/>
    <w:rsid w:val="007A3158"/>
    <w:rsid w:val="007A3451"/>
    <w:rsid w:val="007A37C2"/>
    <w:rsid w:val="007A3B39"/>
    <w:rsid w:val="007A6DC2"/>
    <w:rsid w:val="007B35EB"/>
    <w:rsid w:val="007B7BE4"/>
    <w:rsid w:val="007C1E64"/>
    <w:rsid w:val="007C2A3B"/>
    <w:rsid w:val="007C4CD7"/>
    <w:rsid w:val="007C664D"/>
    <w:rsid w:val="007C6BF3"/>
    <w:rsid w:val="007D1153"/>
    <w:rsid w:val="007D24E0"/>
    <w:rsid w:val="007D2989"/>
    <w:rsid w:val="007D62D0"/>
    <w:rsid w:val="007D65C2"/>
    <w:rsid w:val="007D6ED8"/>
    <w:rsid w:val="007D7057"/>
    <w:rsid w:val="007E269B"/>
    <w:rsid w:val="007E2E7D"/>
    <w:rsid w:val="007E5F49"/>
    <w:rsid w:val="007E6811"/>
    <w:rsid w:val="007F4B4B"/>
    <w:rsid w:val="007F4C0C"/>
    <w:rsid w:val="007F4DC1"/>
    <w:rsid w:val="007F5831"/>
    <w:rsid w:val="007F6DC1"/>
    <w:rsid w:val="007F6E54"/>
    <w:rsid w:val="007F7A5A"/>
    <w:rsid w:val="0080123A"/>
    <w:rsid w:val="00801333"/>
    <w:rsid w:val="00801F3A"/>
    <w:rsid w:val="00803470"/>
    <w:rsid w:val="008041DD"/>
    <w:rsid w:val="00805B67"/>
    <w:rsid w:val="00811B78"/>
    <w:rsid w:val="00812C4F"/>
    <w:rsid w:val="00814F5E"/>
    <w:rsid w:val="0081706B"/>
    <w:rsid w:val="00824426"/>
    <w:rsid w:val="008244CD"/>
    <w:rsid w:val="00825D51"/>
    <w:rsid w:val="00831F7D"/>
    <w:rsid w:val="00834BCF"/>
    <w:rsid w:val="00836389"/>
    <w:rsid w:val="00836A81"/>
    <w:rsid w:val="00841030"/>
    <w:rsid w:val="008411A6"/>
    <w:rsid w:val="008413F0"/>
    <w:rsid w:val="0084441C"/>
    <w:rsid w:val="00844E4D"/>
    <w:rsid w:val="00844F68"/>
    <w:rsid w:val="0084561A"/>
    <w:rsid w:val="00850343"/>
    <w:rsid w:val="00852748"/>
    <w:rsid w:val="008535E3"/>
    <w:rsid w:val="00853B78"/>
    <w:rsid w:val="00856757"/>
    <w:rsid w:val="008571EC"/>
    <w:rsid w:val="00863EB1"/>
    <w:rsid w:val="00865A9A"/>
    <w:rsid w:val="00871F61"/>
    <w:rsid w:val="00872FB7"/>
    <w:rsid w:val="00874685"/>
    <w:rsid w:val="0087727A"/>
    <w:rsid w:val="008775DA"/>
    <w:rsid w:val="008803B3"/>
    <w:rsid w:val="00881DF2"/>
    <w:rsid w:val="0088667C"/>
    <w:rsid w:val="00891E5F"/>
    <w:rsid w:val="0089472B"/>
    <w:rsid w:val="00894FFE"/>
    <w:rsid w:val="008972C0"/>
    <w:rsid w:val="00897AB5"/>
    <w:rsid w:val="008A3C06"/>
    <w:rsid w:val="008A50BD"/>
    <w:rsid w:val="008B1925"/>
    <w:rsid w:val="008B4DD4"/>
    <w:rsid w:val="008B5FCF"/>
    <w:rsid w:val="008B6BA4"/>
    <w:rsid w:val="008B7A61"/>
    <w:rsid w:val="008B7DAD"/>
    <w:rsid w:val="008C1704"/>
    <w:rsid w:val="008C57E6"/>
    <w:rsid w:val="008D04DC"/>
    <w:rsid w:val="008D06DF"/>
    <w:rsid w:val="008D0F81"/>
    <w:rsid w:val="008D164A"/>
    <w:rsid w:val="008D1C4D"/>
    <w:rsid w:val="008D32EA"/>
    <w:rsid w:val="008D73DD"/>
    <w:rsid w:val="008E05C1"/>
    <w:rsid w:val="008E092F"/>
    <w:rsid w:val="008E468F"/>
    <w:rsid w:val="008E7354"/>
    <w:rsid w:val="008F4633"/>
    <w:rsid w:val="008F4825"/>
    <w:rsid w:val="008F55D4"/>
    <w:rsid w:val="008F7050"/>
    <w:rsid w:val="008F745C"/>
    <w:rsid w:val="00900246"/>
    <w:rsid w:val="009002A6"/>
    <w:rsid w:val="00901EFD"/>
    <w:rsid w:val="00903F3B"/>
    <w:rsid w:val="00906B78"/>
    <w:rsid w:val="009071C8"/>
    <w:rsid w:val="00910C2F"/>
    <w:rsid w:val="00911336"/>
    <w:rsid w:val="009117DD"/>
    <w:rsid w:val="00911A87"/>
    <w:rsid w:val="00915F6F"/>
    <w:rsid w:val="009176AF"/>
    <w:rsid w:val="009210FB"/>
    <w:rsid w:val="00922791"/>
    <w:rsid w:val="0092353C"/>
    <w:rsid w:val="00924CD7"/>
    <w:rsid w:val="00927740"/>
    <w:rsid w:val="00932461"/>
    <w:rsid w:val="00933C1C"/>
    <w:rsid w:val="00933D08"/>
    <w:rsid w:val="00934A3A"/>
    <w:rsid w:val="009369CE"/>
    <w:rsid w:val="0094056A"/>
    <w:rsid w:val="00940582"/>
    <w:rsid w:val="009416FB"/>
    <w:rsid w:val="00941FCE"/>
    <w:rsid w:val="00941FEF"/>
    <w:rsid w:val="00944069"/>
    <w:rsid w:val="009469B4"/>
    <w:rsid w:val="009526D0"/>
    <w:rsid w:val="009555BD"/>
    <w:rsid w:val="00955EE1"/>
    <w:rsid w:val="0095781C"/>
    <w:rsid w:val="00962C3B"/>
    <w:rsid w:val="00963D52"/>
    <w:rsid w:val="00964B3F"/>
    <w:rsid w:val="00965147"/>
    <w:rsid w:val="0096571D"/>
    <w:rsid w:val="00966218"/>
    <w:rsid w:val="009668B8"/>
    <w:rsid w:val="009707FB"/>
    <w:rsid w:val="00971ED5"/>
    <w:rsid w:val="00972BAF"/>
    <w:rsid w:val="00974920"/>
    <w:rsid w:val="009753CD"/>
    <w:rsid w:val="009769B5"/>
    <w:rsid w:val="00981270"/>
    <w:rsid w:val="00981BCC"/>
    <w:rsid w:val="00982306"/>
    <w:rsid w:val="00982CFA"/>
    <w:rsid w:val="00983794"/>
    <w:rsid w:val="009903F1"/>
    <w:rsid w:val="009949F1"/>
    <w:rsid w:val="00995B94"/>
    <w:rsid w:val="00996658"/>
    <w:rsid w:val="009977A6"/>
    <w:rsid w:val="00997BDE"/>
    <w:rsid w:val="009A2A21"/>
    <w:rsid w:val="009A5C82"/>
    <w:rsid w:val="009B03DA"/>
    <w:rsid w:val="009B1B6C"/>
    <w:rsid w:val="009B5044"/>
    <w:rsid w:val="009B52DC"/>
    <w:rsid w:val="009B6CB9"/>
    <w:rsid w:val="009B7412"/>
    <w:rsid w:val="009B7F22"/>
    <w:rsid w:val="009C3515"/>
    <w:rsid w:val="009C3AA1"/>
    <w:rsid w:val="009C3B5C"/>
    <w:rsid w:val="009C7C71"/>
    <w:rsid w:val="009D0A52"/>
    <w:rsid w:val="009D210E"/>
    <w:rsid w:val="009D2A65"/>
    <w:rsid w:val="009D2B4D"/>
    <w:rsid w:val="009D3993"/>
    <w:rsid w:val="009D483F"/>
    <w:rsid w:val="009D5907"/>
    <w:rsid w:val="009D65E7"/>
    <w:rsid w:val="009D7166"/>
    <w:rsid w:val="009D7218"/>
    <w:rsid w:val="009E4FA2"/>
    <w:rsid w:val="009E6570"/>
    <w:rsid w:val="009F1102"/>
    <w:rsid w:val="009F1FCC"/>
    <w:rsid w:val="009F4B5A"/>
    <w:rsid w:val="00A01904"/>
    <w:rsid w:val="00A07970"/>
    <w:rsid w:val="00A11027"/>
    <w:rsid w:val="00A11B7A"/>
    <w:rsid w:val="00A17C56"/>
    <w:rsid w:val="00A20708"/>
    <w:rsid w:val="00A22C3F"/>
    <w:rsid w:val="00A255A1"/>
    <w:rsid w:val="00A25799"/>
    <w:rsid w:val="00A26646"/>
    <w:rsid w:val="00A30528"/>
    <w:rsid w:val="00A307CD"/>
    <w:rsid w:val="00A30BF3"/>
    <w:rsid w:val="00A31CC3"/>
    <w:rsid w:val="00A32576"/>
    <w:rsid w:val="00A32D20"/>
    <w:rsid w:val="00A3331E"/>
    <w:rsid w:val="00A333D6"/>
    <w:rsid w:val="00A370EA"/>
    <w:rsid w:val="00A37E12"/>
    <w:rsid w:val="00A4013E"/>
    <w:rsid w:val="00A478A8"/>
    <w:rsid w:val="00A51E34"/>
    <w:rsid w:val="00A52853"/>
    <w:rsid w:val="00A52AA2"/>
    <w:rsid w:val="00A52D45"/>
    <w:rsid w:val="00A5581E"/>
    <w:rsid w:val="00A5697D"/>
    <w:rsid w:val="00A57A20"/>
    <w:rsid w:val="00A57A50"/>
    <w:rsid w:val="00A57F55"/>
    <w:rsid w:val="00A62587"/>
    <w:rsid w:val="00A67112"/>
    <w:rsid w:val="00A67C7D"/>
    <w:rsid w:val="00A70A51"/>
    <w:rsid w:val="00A7147A"/>
    <w:rsid w:val="00A71FB9"/>
    <w:rsid w:val="00A72580"/>
    <w:rsid w:val="00A7424C"/>
    <w:rsid w:val="00A76F90"/>
    <w:rsid w:val="00A77EE8"/>
    <w:rsid w:val="00A804A2"/>
    <w:rsid w:val="00A82969"/>
    <w:rsid w:val="00A840F2"/>
    <w:rsid w:val="00A8463A"/>
    <w:rsid w:val="00A849CF"/>
    <w:rsid w:val="00A86199"/>
    <w:rsid w:val="00A954CA"/>
    <w:rsid w:val="00A95E01"/>
    <w:rsid w:val="00A96781"/>
    <w:rsid w:val="00A96812"/>
    <w:rsid w:val="00A96E1B"/>
    <w:rsid w:val="00AA0D74"/>
    <w:rsid w:val="00AA139E"/>
    <w:rsid w:val="00AA1741"/>
    <w:rsid w:val="00AA259B"/>
    <w:rsid w:val="00AA39AF"/>
    <w:rsid w:val="00AA3DDD"/>
    <w:rsid w:val="00AA426F"/>
    <w:rsid w:val="00AA5C40"/>
    <w:rsid w:val="00AA675B"/>
    <w:rsid w:val="00AA7A81"/>
    <w:rsid w:val="00AB0E20"/>
    <w:rsid w:val="00AB2F48"/>
    <w:rsid w:val="00AB60E0"/>
    <w:rsid w:val="00AC02DF"/>
    <w:rsid w:val="00AC2117"/>
    <w:rsid w:val="00AC2DE6"/>
    <w:rsid w:val="00AC2FDE"/>
    <w:rsid w:val="00AC50C3"/>
    <w:rsid w:val="00AC513D"/>
    <w:rsid w:val="00AC5146"/>
    <w:rsid w:val="00AC6A22"/>
    <w:rsid w:val="00AD0446"/>
    <w:rsid w:val="00AD0453"/>
    <w:rsid w:val="00AD1468"/>
    <w:rsid w:val="00AD1AE2"/>
    <w:rsid w:val="00AD1E31"/>
    <w:rsid w:val="00AD1EF8"/>
    <w:rsid w:val="00AD250E"/>
    <w:rsid w:val="00AD4189"/>
    <w:rsid w:val="00AE0D56"/>
    <w:rsid w:val="00AE2594"/>
    <w:rsid w:val="00AE2BD4"/>
    <w:rsid w:val="00AE3775"/>
    <w:rsid w:val="00AE4A7D"/>
    <w:rsid w:val="00AE4D53"/>
    <w:rsid w:val="00AE5DB3"/>
    <w:rsid w:val="00AF1FB8"/>
    <w:rsid w:val="00AF3B18"/>
    <w:rsid w:val="00AF4209"/>
    <w:rsid w:val="00AF5688"/>
    <w:rsid w:val="00AF64CC"/>
    <w:rsid w:val="00AF6AE0"/>
    <w:rsid w:val="00AF795E"/>
    <w:rsid w:val="00AF7D99"/>
    <w:rsid w:val="00B00E61"/>
    <w:rsid w:val="00B0158A"/>
    <w:rsid w:val="00B01BF1"/>
    <w:rsid w:val="00B034EE"/>
    <w:rsid w:val="00B05884"/>
    <w:rsid w:val="00B0785D"/>
    <w:rsid w:val="00B07CC0"/>
    <w:rsid w:val="00B12949"/>
    <w:rsid w:val="00B15E75"/>
    <w:rsid w:val="00B16344"/>
    <w:rsid w:val="00B16BD7"/>
    <w:rsid w:val="00B16D19"/>
    <w:rsid w:val="00B17AB4"/>
    <w:rsid w:val="00B219A0"/>
    <w:rsid w:val="00B21B80"/>
    <w:rsid w:val="00B236BE"/>
    <w:rsid w:val="00B2758D"/>
    <w:rsid w:val="00B31F4D"/>
    <w:rsid w:val="00B32EB3"/>
    <w:rsid w:val="00B337D6"/>
    <w:rsid w:val="00B33907"/>
    <w:rsid w:val="00B34A8D"/>
    <w:rsid w:val="00B4080B"/>
    <w:rsid w:val="00B41279"/>
    <w:rsid w:val="00B44AB8"/>
    <w:rsid w:val="00B45A59"/>
    <w:rsid w:val="00B462F6"/>
    <w:rsid w:val="00B52282"/>
    <w:rsid w:val="00B52C56"/>
    <w:rsid w:val="00B540A2"/>
    <w:rsid w:val="00B555F7"/>
    <w:rsid w:val="00B57708"/>
    <w:rsid w:val="00B612F0"/>
    <w:rsid w:val="00B61E2A"/>
    <w:rsid w:val="00B660B2"/>
    <w:rsid w:val="00B66519"/>
    <w:rsid w:val="00B719D8"/>
    <w:rsid w:val="00B7420B"/>
    <w:rsid w:val="00B7600F"/>
    <w:rsid w:val="00B76D4D"/>
    <w:rsid w:val="00B831CF"/>
    <w:rsid w:val="00B84B5C"/>
    <w:rsid w:val="00B86453"/>
    <w:rsid w:val="00B90220"/>
    <w:rsid w:val="00B926B7"/>
    <w:rsid w:val="00B92EEA"/>
    <w:rsid w:val="00B95D75"/>
    <w:rsid w:val="00B96584"/>
    <w:rsid w:val="00BA38B9"/>
    <w:rsid w:val="00BA5999"/>
    <w:rsid w:val="00BA7D87"/>
    <w:rsid w:val="00BB0F75"/>
    <w:rsid w:val="00BB292C"/>
    <w:rsid w:val="00BB2A5E"/>
    <w:rsid w:val="00BB32DE"/>
    <w:rsid w:val="00BB4E09"/>
    <w:rsid w:val="00BB650B"/>
    <w:rsid w:val="00BC03D3"/>
    <w:rsid w:val="00BC04F6"/>
    <w:rsid w:val="00BC1CE7"/>
    <w:rsid w:val="00BC4B2D"/>
    <w:rsid w:val="00BC4D1C"/>
    <w:rsid w:val="00BD1099"/>
    <w:rsid w:val="00BD198B"/>
    <w:rsid w:val="00BD4A46"/>
    <w:rsid w:val="00BD70E3"/>
    <w:rsid w:val="00BD7F0C"/>
    <w:rsid w:val="00BE019F"/>
    <w:rsid w:val="00BE0CA7"/>
    <w:rsid w:val="00BE2DE8"/>
    <w:rsid w:val="00BE3E17"/>
    <w:rsid w:val="00BE4569"/>
    <w:rsid w:val="00BE5BC9"/>
    <w:rsid w:val="00BE5FA5"/>
    <w:rsid w:val="00BE6D29"/>
    <w:rsid w:val="00BF214F"/>
    <w:rsid w:val="00BF2B1C"/>
    <w:rsid w:val="00BF3389"/>
    <w:rsid w:val="00BF3406"/>
    <w:rsid w:val="00BF42D1"/>
    <w:rsid w:val="00BF70FE"/>
    <w:rsid w:val="00BF74C5"/>
    <w:rsid w:val="00BF7686"/>
    <w:rsid w:val="00BF7829"/>
    <w:rsid w:val="00C0028C"/>
    <w:rsid w:val="00C009D8"/>
    <w:rsid w:val="00C01C5C"/>
    <w:rsid w:val="00C021E8"/>
    <w:rsid w:val="00C039B3"/>
    <w:rsid w:val="00C04974"/>
    <w:rsid w:val="00C07CC2"/>
    <w:rsid w:val="00C1078B"/>
    <w:rsid w:val="00C12DA5"/>
    <w:rsid w:val="00C12FDB"/>
    <w:rsid w:val="00C206DB"/>
    <w:rsid w:val="00C20FEB"/>
    <w:rsid w:val="00C2247A"/>
    <w:rsid w:val="00C2260B"/>
    <w:rsid w:val="00C2593A"/>
    <w:rsid w:val="00C365FC"/>
    <w:rsid w:val="00C36DA0"/>
    <w:rsid w:val="00C40A0E"/>
    <w:rsid w:val="00C42D4C"/>
    <w:rsid w:val="00C43E44"/>
    <w:rsid w:val="00C45BE7"/>
    <w:rsid w:val="00C46D3B"/>
    <w:rsid w:val="00C47394"/>
    <w:rsid w:val="00C50DAA"/>
    <w:rsid w:val="00C561E6"/>
    <w:rsid w:val="00C60D87"/>
    <w:rsid w:val="00C6232C"/>
    <w:rsid w:val="00C63305"/>
    <w:rsid w:val="00C6363D"/>
    <w:rsid w:val="00C65AEA"/>
    <w:rsid w:val="00C66D00"/>
    <w:rsid w:val="00C70BFF"/>
    <w:rsid w:val="00C7180D"/>
    <w:rsid w:val="00C75F21"/>
    <w:rsid w:val="00C760E4"/>
    <w:rsid w:val="00C8067A"/>
    <w:rsid w:val="00C80846"/>
    <w:rsid w:val="00C81854"/>
    <w:rsid w:val="00C8296E"/>
    <w:rsid w:val="00C85FA6"/>
    <w:rsid w:val="00C8777A"/>
    <w:rsid w:val="00C90DF0"/>
    <w:rsid w:val="00C92D18"/>
    <w:rsid w:val="00C92F72"/>
    <w:rsid w:val="00C94723"/>
    <w:rsid w:val="00C960D3"/>
    <w:rsid w:val="00C96E75"/>
    <w:rsid w:val="00C97CD8"/>
    <w:rsid w:val="00CA126E"/>
    <w:rsid w:val="00CA1A75"/>
    <w:rsid w:val="00CA2DA4"/>
    <w:rsid w:val="00CA326A"/>
    <w:rsid w:val="00CA49C8"/>
    <w:rsid w:val="00CA5122"/>
    <w:rsid w:val="00CA6575"/>
    <w:rsid w:val="00CB0DC9"/>
    <w:rsid w:val="00CB12E5"/>
    <w:rsid w:val="00CB15AD"/>
    <w:rsid w:val="00CB1D10"/>
    <w:rsid w:val="00CB2679"/>
    <w:rsid w:val="00CB56CF"/>
    <w:rsid w:val="00CB6C4D"/>
    <w:rsid w:val="00CB6FF0"/>
    <w:rsid w:val="00CB7728"/>
    <w:rsid w:val="00CB77FB"/>
    <w:rsid w:val="00CC24DA"/>
    <w:rsid w:val="00CC285A"/>
    <w:rsid w:val="00CC2C0B"/>
    <w:rsid w:val="00CC4C2D"/>
    <w:rsid w:val="00CC5E01"/>
    <w:rsid w:val="00CC7698"/>
    <w:rsid w:val="00CD061E"/>
    <w:rsid w:val="00CD373F"/>
    <w:rsid w:val="00CD430C"/>
    <w:rsid w:val="00CE0882"/>
    <w:rsid w:val="00CE08E6"/>
    <w:rsid w:val="00CE2A53"/>
    <w:rsid w:val="00CE2C99"/>
    <w:rsid w:val="00CE301C"/>
    <w:rsid w:val="00CE35EB"/>
    <w:rsid w:val="00CE38E0"/>
    <w:rsid w:val="00CE7A96"/>
    <w:rsid w:val="00CF0C11"/>
    <w:rsid w:val="00CF0F2A"/>
    <w:rsid w:val="00CF0F4A"/>
    <w:rsid w:val="00CF509E"/>
    <w:rsid w:val="00CF5A65"/>
    <w:rsid w:val="00D03491"/>
    <w:rsid w:val="00D03E57"/>
    <w:rsid w:val="00D041C2"/>
    <w:rsid w:val="00D05BDF"/>
    <w:rsid w:val="00D061A7"/>
    <w:rsid w:val="00D10D73"/>
    <w:rsid w:val="00D12334"/>
    <w:rsid w:val="00D12C50"/>
    <w:rsid w:val="00D2003B"/>
    <w:rsid w:val="00D20AE9"/>
    <w:rsid w:val="00D21386"/>
    <w:rsid w:val="00D2281D"/>
    <w:rsid w:val="00D231E5"/>
    <w:rsid w:val="00D238BF"/>
    <w:rsid w:val="00D2475D"/>
    <w:rsid w:val="00D27751"/>
    <w:rsid w:val="00D315D5"/>
    <w:rsid w:val="00D321CD"/>
    <w:rsid w:val="00D328A3"/>
    <w:rsid w:val="00D3403B"/>
    <w:rsid w:val="00D34041"/>
    <w:rsid w:val="00D37E1B"/>
    <w:rsid w:val="00D4174B"/>
    <w:rsid w:val="00D440CD"/>
    <w:rsid w:val="00D4426D"/>
    <w:rsid w:val="00D45090"/>
    <w:rsid w:val="00D47C91"/>
    <w:rsid w:val="00D51E93"/>
    <w:rsid w:val="00D520CE"/>
    <w:rsid w:val="00D550B3"/>
    <w:rsid w:val="00D605D4"/>
    <w:rsid w:val="00D62B99"/>
    <w:rsid w:val="00D646D4"/>
    <w:rsid w:val="00D6494B"/>
    <w:rsid w:val="00D66115"/>
    <w:rsid w:val="00D663D7"/>
    <w:rsid w:val="00D669D5"/>
    <w:rsid w:val="00D66B8F"/>
    <w:rsid w:val="00D70378"/>
    <w:rsid w:val="00D713DC"/>
    <w:rsid w:val="00D7158B"/>
    <w:rsid w:val="00D71858"/>
    <w:rsid w:val="00D71EBA"/>
    <w:rsid w:val="00D73160"/>
    <w:rsid w:val="00D73A77"/>
    <w:rsid w:val="00D740D9"/>
    <w:rsid w:val="00D7769D"/>
    <w:rsid w:val="00D77DB2"/>
    <w:rsid w:val="00D82282"/>
    <w:rsid w:val="00D825DC"/>
    <w:rsid w:val="00D838D7"/>
    <w:rsid w:val="00D84F25"/>
    <w:rsid w:val="00D90995"/>
    <w:rsid w:val="00D92FC3"/>
    <w:rsid w:val="00D95E56"/>
    <w:rsid w:val="00D962E8"/>
    <w:rsid w:val="00D963C7"/>
    <w:rsid w:val="00DA0099"/>
    <w:rsid w:val="00DA55B1"/>
    <w:rsid w:val="00DA5C16"/>
    <w:rsid w:val="00DA643E"/>
    <w:rsid w:val="00DA797F"/>
    <w:rsid w:val="00DB22D3"/>
    <w:rsid w:val="00DB3006"/>
    <w:rsid w:val="00DB3291"/>
    <w:rsid w:val="00DB38CC"/>
    <w:rsid w:val="00DB7E44"/>
    <w:rsid w:val="00DC0DEE"/>
    <w:rsid w:val="00DC4CB2"/>
    <w:rsid w:val="00DD100E"/>
    <w:rsid w:val="00DD5BBC"/>
    <w:rsid w:val="00DD71A4"/>
    <w:rsid w:val="00DE1573"/>
    <w:rsid w:val="00DE261E"/>
    <w:rsid w:val="00DE4575"/>
    <w:rsid w:val="00DE55ED"/>
    <w:rsid w:val="00DE64CF"/>
    <w:rsid w:val="00DF1497"/>
    <w:rsid w:val="00DF4EB2"/>
    <w:rsid w:val="00DF5E00"/>
    <w:rsid w:val="00DF7003"/>
    <w:rsid w:val="00DF7347"/>
    <w:rsid w:val="00DF7DD3"/>
    <w:rsid w:val="00E03EE3"/>
    <w:rsid w:val="00E06A81"/>
    <w:rsid w:val="00E07A55"/>
    <w:rsid w:val="00E10F55"/>
    <w:rsid w:val="00E111A1"/>
    <w:rsid w:val="00E11D9D"/>
    <w:rsid w:val="00E1221B"/>
    <w:rsid w:val="00E13277"/>
    <w:rsid w:val="00E1458A"/>
    <w:rsid w:val="00E17A18"/>
    <w:rsid w:val="00E21366"/>
    <w:rsid w:val="00E227D9"/>
    <w:rsid w:val="00E24B2E"/>
    <w:rsid w:val="00E27324"/>
    <w:rsid w:val="00E27A77"/>
    <w:rsid w:val="00E30E67"/>
    <w:rsid w:val="00E31401"/>
    <w:rsid w:val="00E324F8"/>
    <w:rsid w:val="00E3345E"/>
    <w:rsid w:val="00E33D2E"/>
    <w:rsid w:val="00E3463B"/>
    <w:rsid w:val="00E35883"/>
    <w:rsid w:val="00E361F7"/>
    <w:rsid w:val="00E37396"/>
    <w:rsid w:val="00E4206E"/>
    <w:rsid w:val="00E42AA5"/>
    <w:rsid w:val="00E501A4"/>
    <w:rsid w:val="00E505C7"/>
    <w:rsid w:val="00E50A8E"/>
    <w:rsid w:val="00E51E87"/>
    <w:rsid w:val="00E521DB"/>
    <w:rsid w:val="00E5737C"/>
    <w:rsid w:val="00E57E5E"/>
    <w:rsid w:val="00E57EF4"/>
    <w:rsid w:val="00E6167C"/>
    <w:rsid w:val="00E62086"/>
    <w:rsid w:val="00E62C22"/>
    <w:rsid w:val="00E62F8A"/>
    <w:rsid w:val="00E678A3"/>
    <w:rsid w:val="00E7085E"/>
    <w:rsid w:val="00E72359"/>
    <w:rsid w:val="00E72E44"/>
    <w:rsid w:val="00E73033"/>
    <w:rsid w:val="00E756A5"/>
    <w:rsid w:val="00E76130"/>
    <w:rsid w:val="00E77F1F"/>
    <w:rsid w:val="00E80CF1"/>
    <w:rsid w:val="00E81F26"/>
    <w:rsid w:val="00E84E8B"/>
    <w:rsid w:val="00E8749E"/>
    <w:rsid w:val="00E878DC"/>
    <w:rsid w:val="00E90927"/>
    <w:rsid w:val="00E90C65"/>
    <w:rsid w:val="00E92CEE"/>
    <w:rsid w:val="00E9451C"/>
    <w:rsid w:val="00E97BD7"/>
    <w:rsid w:val="00EA4A1B"/>
    <w:rsid w:val="00EA70B3"/>
    <w:rsid w:val="00EA76EE"/>
    <w:rsid w:val="00EB05A5"/>
    <w:rsid w:val="00EB07A0"/>
    <w:rsid w:val="00EB0EBC"/>
    <w:rsid w:val="00EB0F25"/>
    <w:rsid w:val="00EB2350"/>
    <w:rsid w:val="00EB2984"/>
    <w:rsid w:val="00EB4AFE"/>
    <w:rsid w:val="00EB63E5"/>
    <w:rsid w:val="00EC0116"/>
    <w:rsid w:val="00EC086D"/>
    <w:rsid w:val="00EC286F"/>
    <w:rsid w:val="00EC493B"/>
    <w:rsid w:val="00EC6326"/>
    <w:rsid w:val="00EC73EC"/>
    <w:rsid w:val="00EC7E56"/>
    <w:rsid w:val="00ED1C56"/>
    <w:rsid w:val="00ED2040"/>
    <w:rsid w:val="00ED3C42"/>
    <w:rsid w:val="00ED5F64"/>
    <w:rsid w:val="00ED6B29"/>
    <w:rsid w:val="00ED6B42"/>
    <w:rsid w:val="00EE02FA"/>
    <w:rsid w:val="00EE161C"/>
    <w:rsid w:val="00EE4D1D"/>
    <w:rsid w:val="00EE7508"/>
    <w:rsid w:val="00EF0145"/>
    <w:rsid w:val="00EF040C"/>
    <w:rsid w:val="00EF0B53"/>
    <w:rsid w:val="00EF1875"/>
    <w:rsid w:val="00EF2119"/>
    <w:rsid w:val="00EF4262"/>
    <w:rsid w:val="00EF4467"/>
    <w:rsid w:val="00EF5CE3"/>
    <w:rsid w:val="00EF6E2F"/>
    <w:rsid w:val="00EF71D6"/>
    <w:rsid w:val="00F00482"/>
    <w:rsid w:val="00F019C1"/>
    <w:rsid w:val="00F01B27"/>
    <w:rsid w:val="00F037A5"/>
    <w:rsid w:val="00F05725"/>
    <w:rsid w:val="00F06944"/>
    <w:rsid w:val="00F104A9"/>
    <w:rsid w:val="00F13443"/>
    <w:rsid w:val="00F1359D"/>
    <w:rsid w:val="00F141A5"/>
    <w:rsid w:val="00F15216"/>
    <w:rsid w:val="00F21ADC"/>
    <w:rsid w:val="00F22FEA"/>
    <w:rsid w:val="00F23AFC"/>
    <w:rsid w:val="00F24D1D"/>
    <w:rsid w:val="00F25D91"/>
    <w:rsid w:val="00F270A7"/>
    <w:rsid w:val="00F2783C"/>
    <w:rsid w:val="00F32496"/>
    <w:rsid w:val="00F34315"/>
    <w:rsid w:val="00F34E86"/>
    <w:rsid w:val="00F35EDD"/>
    <w:rsid w:val="00F35F15"/>
    <w:rsid w:val="00F36978"/>
    <w:rsid w:val="00F37994"/>
    <w:rsid w:val="00F40126"/>
    <w:rsid w:val="00F41DAA"/>
    <w:rsid w:val="00F43382"/>
    <w:rsid w:val="00F43883"/>
    <w:rsid w:val="00F45604"/>
    <w:rsid w:val="00F50592"/>
    <w:rsid w:val="00F568FC"/>
    <w:rsid w:val="00F56F9F"/>
    <w:rsid w:val="00F57285"/>
    <w:rsid w:val="00F615CF"/>
    <w:rsid w:val="00F619ED"/>
    <w:rsid w:val="00F62D24"/>
    <w:rsid w:val="00F65079"/>
    <w:rsid w:val="00F66E34"/>
    <w:rsid w:val="00F67580"/>
    <w:rsid w:val="00F67C11"/>
    <w:rsid w:val="00F70055"/>
    <w:rsid w:val="00F705D8"/>
    <w:rsid w:val="00F7069D"/>
    <w:rsid w:val="00F707BE"/>
    <w:rsid w:val="00F709BA"/>
    <w:rsid w:val="00F70A46"/>
    <w:rsid w:val="00F73D76"/>
    <w:rsid w:val="00F74DEC"/>
    <w:rsid w:val="00F81C47"/>
    <w:rsid w:val="00F827F7"/>
    <w:rsid w:val="00F83569"/>
    <w:rsid w:val="00F8709E"/>
    <w:rsid w:val="00F9142A"/>
    <w:rsid w:val="00F91711"/>
    <w:rsid w:val="00F95242"/>
    <w:rsid w:val="00F95375"/>
    <w:rsid w:val="00F968EB"/>
    <w:rsid w:val="00FA61D1"/>
    <w:rsid w:val="00FA6990"/>
    <w:rsid w:val="00FB19C7"/>
    <w:rsid w:val="00FB3E7A"/>
    <w:rsid w:val="00FB46EA"/>
    <w:rsid w:val="00FB6CB5"/>
    <w:rsid w:val="00FB7BA5"/>
    <w:rsid w:val="00FC0BB5"/>
    <w:rsid w:val="00FC1353"/>
    <w:rsid w:val="00FC2769"/>
    <w:rsid w:val="00FC5E93"/>
    <w:rsid w:val="00FC6CAC"/>
    <w:rsid w:val="00FD3696"/>
    <w:rsid w:val="00FD389F"/>
    <w:rsid w:val="00FD4F5B"/>
    <w:rsid w:val="00FD63FF"/>
    <w:rsid w:val="00FD66AC"/>
    <w:rsid w:val="00FE1D76"/>
    <w:rsid w:val="00FE2F94"/>
    <w:rsid w:val="00FE591F"/>
    <w:rsid w:val="00FF54EC"/>
    <w:rsid w:val="00FF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13F0"/>
    <w:pPr>
      <w:keepNext/>
      <w:suppressAutoHyphens/>
      <w:spacing w:after="280"/>
      <w:jc w:val="center"/>
      <w:outlineLvl w:val="1"/>
    </w:pPr>
    <w:rPr>
      <w:b/>
      <w:szCs w:val="20"/>
      <w:lang w:val="lt-LT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13F0"/>
    <w:rPr>
      <w:rFonts w:cs="Times New Roman"/>
      <w:b/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7004F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4A46"/>
    <w:rPr>
      <w:rFonts w:cs="Times New Roman"/>
      <w:sz w:val="24"/>
      <w:lang w:val="en-GB" w:eastAsia="en-US"/>
    </w:rPr>
  </w:style>
  <w:style w:type="character" w:styleId="PageNumber">
    <w:name w:val="page number"/>
    <w:basedOn w:val="DefaultParagraphFont"/>
    <w:uiPriority w:val="99"/>
    <w:rsid w:val="007004FA"/>
    <w:rPr>
      <w:rFonts w:cs="Times New Roman"/>
    </w:rPr>
  </w:style>
  <w:style w:type="character" w:customStyle="1" w:styleId="apple-converted-space">
    <w:name w:val="apple-converted-space"/>
    <w:uiPriority w:val="99"/>
    <w:rsid w:val="008413F0"/>
  </w:style>
  <w:style w:type="paragraph" w:styleId="List">
    <w:name w:val="List"/>
    <w:basedOn w:val="Normal"/>
    <w:uiPriority w:val="99"/>
    <w:rsid w:val="008413F0"/>
    <w:pPr>
      <w:suppressAutoHyphens/>
      <w:spacing w:before="280" w:after="280"/>
    </w:pPr>
    <w:rPr>
      <w:rFonts w:ascii="Arial Unicode MS" w:hAnsi="Arial Unicode MS" w:cs="Tahoma"/>
      <w:lang w:eastAsia="ar-SA"/>
    </w:rPr>
  </w:style>
  <w:style w:type="paragraph" w:styleId="Footer">
    <w:name w:val="footer"/>
    <w:basedOn w:val="Normal"/>
    <w:link w:val="FooterChar"/>
    <w:uiPriority w:val="99"/>
    <w:rsid w:val="008413F0"/>
    <w:pPr>
      <w:tabs>
        <w:tab w:val="center" w:pos="4819"/>
        <w:tab w:val="right" w:pos="9638"/>
      </w:tabs>
      <w:suppressAutoHyphens/>
    </w:pPr>
    <w:rPr>
      <w:szCs w:val="20"/>
      <w:lang w:val="lt-LT"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13F0"/>
    <w:rPr>
      <w:rFonts w:cs="Times New Roman"/>
      <w:sz w:val="24"/>
      <w:lang w:eastAsia="ar-SA" w:bidi="ar-SA"/>
    </w:rPr>
  </w:style>
  <w:style w:type="paragraph" w:customStyle="1" w:styleId="basicparagraph">
    <w:name w:val="basicparagraph"/>
    <w:basedOn w:val="Normal"/>
    <w:uiPriority w:val="99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uiPriority w:val="99"/>
    <w:rsid w:val="008413F0"/>
    <w:pPr>
      <w:spacing w:before="100" w:after="100"/>
    </w:pPr>
    <w:rPr>
      <w:lang w:val="lt-LT" w:eastAsia="ar-SA"/>
    </w:rPr>
  </w:style>
  <w:style w:type="paragraph" w:styleId="BalloonText">
    <w:name w:val="Balloon Text"/>
    <w:basedOn w:val="Normal"/>
    <w:link w:val="BalloonTextChar"/>
    <w:uiPriority w:val="99"/>
    <w:rsid w:val="0041499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14997"/>
    <w:rPr>
      <w:rFonts w:ascii="Tahoma" w:hAnsi="Tahoma" w:cs="Times New Roman"/>
      <w:sz w:val="16"/>
      <w:lang w:val="en-GB" w:eastAsia="en-US"/>
    </w:rPr>
  </w:style>
  <w:style w:type="character" w:styleId="Strong">
    <w:name w:val="Strong"/>
    <w:basedOn w:val="DefaultParagraphFont"/>
    <w:uiPriority w:val="99"/>
    <w:qFormat/>
    <w:locked/>
    <w:rsid w:val="00653AE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849CF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DC0DEE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A69DD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locked/>
    <w:rsid w:val="006B0C72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CE38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3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1A75"/>
    <w:rPr>
      <w:rFonts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3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1A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6290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6291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378</TotalTime>
  <Pages>3</Pages>
  <Words>2520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Ramutė</dc:creator>
  <cp:keywords/>
  <dc:description/>
  <cp:lastModifiedBy>Admin</cp:lastModifiedBy>
  <cp:revision>63</cp:revision>
  <cp:lastPrinted>2020-01-08T09:37:00Z</cp:lastPrinted>
  <dcterms:created xsi:type="dcterms:W3CDTF">2025-02-27T05:58:00Z</dcterms:created>
  <dcterms:modified xsi:type="dcterms:W3CDTF">2025-04-02T07:09:00Z</dcterms:modified>
</cp:coreProperties>
</file>